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93E" w:rsidRPr="0092328C" w:rsidRDefault="0000593E" w:rsidP="0092328C">
      <w:pPr>
        <w:pStyle w:val="ConsPlusTitle"/>
        <w:spacing w:line="288" w:lineRule="auto"/>
        <w:jc w:val="right"/>
        <w:outlineLvl w:val="0"/>
        <w:rPr>
          <w:rFonts w:ascii="Times New Roman" w:hAnsi="Times New Roman" w:cs="Times New Roman"/>
          <w:b w:val="0"/>
          <w:sz w:val="28"/>
          <w:szCs w:val="28"/>
        </w:rPr>
      </w:pPr>
      <w:r w:rsidRPr="0092328C">
        <w:rPr>
          <w:rFonts w:ascii="Times New Roman" w:hAnsi="Times New Roman" w:cs="Times New Roman"/>
          <w:b w:val="0"/>
          <w:sz w:val="28"/>
          <w:szCs w:val="28"/>
        </w:rPr>
        <w:t>Проект</w:t>
      </w:r>
    </w:p>
    <w:p w:rsidR="0000593E" w:rsidRPr="0092328C" w:rsidRDefault="0000593E" w:rsidP="0092328C">
      <w:pPr>
        <w:pStyle w:val="ConsPlusTitle"/>
        <w:spacing w:line="288" w:lineRule="auto"/>
        <w:jc w:val="center"/>
        <w:outlineLvl w:val="0"/>
      </w:pPr>
    </w:p>
    <w:p w:rsidR="0000593E" w:rsidRPr="0092328C" w:rsidRDefault="0000593E" w:rsidP="0092328C">
      <w:pPr>
        <w:pStyle w:val="ConsPlusTitle"/>
        <w:jc w:val="center"/>
        <w:outlineLvl w:val="0"/>
        <w:rPr>
          <w:rFonts w:ascii="Times New Roman" w:hAnsi="Times New Roman" w:cs="Times New Roman"/>
          <w:b w:val="0"/>
          <w:sz w:val="28"/>
          <w:szCs w:val="28"/>
        </w:rPr>
      </w:pPr>
      <w:r w:rsidRPr="0092328C">
        <w:rPr>
          <w:rFonts w:ascii="Times New Roman" w:hAnsi="Times New Roman" w:cs="Times New Roman"/>
          <w:b w:val="0"/>
          <w:sz w:val="28"/>
          <w:szCs w:val="28"/>
        </w:rPr>
        <w:t>КАБИНЕТ МИНИСТРОВ РЕСПУБЛИКИ ТАТАРСТАН</w:t>
      </w:r>
    </w:p>
    <w:p w:rsidR="0000593E" w:rsidRPr="0092328C" w:rsidRDefault="0000593E" w:rsidP="0092328C">
      <w:pPr>
        <w:pStyle w:val="ConsPlusTitle"/>
        <w:jc w:val="center"/>
        <w:outlineLvl w:val="0"/>
        <w:rPr>
          <w:rFonts w:ascii="Times New Roman" w:hAnsi="Times New Roman" w:cs="Times New Roman"/>
          <w:b w:val="0"/>
          <w:sz w:val="28"/>
          <w:szCs w:val="28"/>
        </w:rPr>
      </w:pPr>
    </w:p>
    <w:p w:rsidR="0000593E" w:rsidRPr="0092328C" w:rsidRDefault="0000593E" w:rsidP="0092328C">
      <w:pPr>
        <w:pStyle w:val="ConsPlusTitle"/>
        <w:jc w:val="center"/>
        <w:outlineLvl w:val="0"/>
        <w:rPr>
          <w:rFonts w:ascii="Times New Roman" w:hAnsi="Times New Roman" w:cs="Times New Roman"/>
          <w:b w:val="0"/>
          <w:sz w:val="28"/>
          <w:szCs w:val="28"/>
        </w:rPr>
      </w:pPr>
      <w:r w:rsidRPr="0092328C">
        <w:rPr>
          <w:rFonts w:ascii="Times New Roman" w:hAnsi="Times New Roman" w:cs="Times New Roman"/>
          <w:b w:val="0"/>
          <w:sz w:val="28"/>
          <w:szCs w:val="28"/>
        </w:rPr>
        <w:t>ПОСТАНОВЛЕНИЕ</w:t>
      </w:r>
    </w:p>
    <w:p w:rsidR="0000593E" w:rsidRPr="0092328C" w:rsidRDefault="0000593E" w:rsidP="0092328C">
      <w:pPr>
        <w:pStyle w:val="ConsPlusTitle"/>
        <w:jc w:val="center"/>
        <w:outlineLvl w:val="0"/>
        <w:rPr>
          <w:rFonts w:ascii="Times New Roman" w:hAnsi="Times New Roman" w:cs="Times New Roman"/>
          <w:b w:val="0"/>
          <w:sz w:val="28"/>
          <w:szCs w:val="28"/>
        </w:rPr>
      </w:pPr>
    </w:p>
    <w:p w:rsidR="0000593E" w:rsidRPr="0092328C" w:rsidRDefault="0000593E" w:rsidP="0092328C">
      <w:pPr>
        <w:pStyle w:val="ConsPlusNormal"/>
        <w:ind w:firstLine="0"/>
        <w:outlineLvl w:val="0"/>
        <w:rPr>
          <w:rFonts w:ascii="Times New Roman" w:hAnsi="Times New Roman" w:cs="Times New Roman"/>
          <w:sz w:val="28"/>
          <w:szCs w:val="28"/>
        </w:rPr>
      </w:pPr>
      <w:r w:rsidRPr="0092328C">
        <w:rPr>
          <w:rFonts w:ascii="Times New Roman" w:hAnsi="Times New Roman" w:cs="Times New Roman"/>
          <w:sz w:val="28"/>
          <w:szCs w:val="28"/>
        </w:rPr>
        <w:t xml:space="preserve">от_________                         </w:t>
      </w:r>
      <w:r w:rsidRPr="0092328C">
        <w:rPr>
          <w:rFonts w:ascii="Times New Roman" w:hAnsi="Times New Roman" w:cs="Times New Roman"/>
          <w:sz w:val="28"/>
          <w:szCs w:val="28"/>
        </w:rPr>
        <w:tab/>
      </w:r>
      <w:r w:rsidRPr="0092328C">
        <w:rPr>
          <w:rFonts w:ascii="Times New Roman" w:hAnsi="Times New Roman" w:cs="Times New Roman"/>
          <w:sz w:val="28"/>
          <w:szCs w:val="28"/>
        </w:rPr>
        <w:tab/>
      </w:r>
      <w:r w:rsidRPr="0092328C">
        <w:rPr>
          <w:rFonts w:ascii="Times New Roman" w:hAnsi="Times New Roman" w:cs="Times New Roman"/>
          <w:sz w:val="28"/>
          <w:szCs w:val="28"/>
        </w:rPr>
        <w:tab/>
      </w:r>
      <w:r w:rsidRPr="0092328C">
        <w:rPr>
          <w:rFonts w:ascii="Times New Roman" w:hAnsi="Times New Roman" w:cs="Times New Roman"/>
          <w:sz w:val="28"/>
          <w:szCs w:val="28"/>
        </w:rPr>
        <w:tab/>
      </w:r>
      <w:r w:rsidRPr="0092328C">
        <w:rPr>
          <w:rFonts w:ascii="Times New Roman" w:hAnsi="Times New Roman" w:cs="Times New Roman"/>
          <w:sz w:val="28"/>
          <w:szCs w:val="28"/>
        </w:rPr>
        <w:tab/>
      </w:r>
      <w:r w:rsidRPr="0092328C">
        <w:rPr>
          <w:rFonts w:ascii="Times New Roman" w:hAnsi="Times New Roman" w:cs="Times New Roman"/>
          <w:sz w:val="28"/>
          <w:szCs w:val="28"/>
        </w:rPr>
        <w:tab/>
      </w:r>
      <w:r w:rsidRPr="0092328C">
        <w:rPr>
          <w:rFonts w:ascii="Times New Roman" w:hAnsi="Times New Roman" w:cs="Times New Roman"/>
          <w:sz w:val="28"/>
          <w:szCs w:val="28"/>
        </w:rPr>
        <w:tab/>
        <w:t xml:space="preserve">                 №_____</w:t>
      </w:r>
    </w:p>
    <w:p w:rsidR="0000593E" w:rsidRPr="0092328C" w:rsidRDefault="0000593E" w:rsidP="0092328C">
      <w:pPr>
        <w:widowControl w:val="0"/>
        <w:autoSpaceDE w:val="0"/>
        <w:autoSpaceDN w:val="0"/>
        <w:adjustRightInd w:val="0"/>
        <w:ind w:right="5810"/>
        <w:jc w:val="both"/>
        <w:rPr>
          <w:sz w:val="28"/>
          <w:szCs w:val="28"/>
        </w:rPr>
      </w:pPr>
    </w:p>
    <w:p w:rsidR="00EA52DE" w:rsidRPr="0092328C" w:rsidRDefault="000E3788" w:rsidP="0092328C">
      <w:pPr>
        <w:widowControl w:val="0"/>
        <w:tabs>
          <w:tab w:val="left" w:pos="4395"/>
        </w:tabs>
        <w:autoSpaceDE w:val="0"/>
        <w:autoSpaceDN w:val="0"/>
        <w:adjustRightInd w:val="0"/>
        <w:spacing w:line="233" w:lineRule="auto"/>
        <w:ind w:right="5810"/>
        <w:jc w:val="both"/>
        <w:rPr>
          <w:sz w:val="28"/>
          <w:szCs w:val="28"/>
        </w:rPr>
      </w:pPr>
      <w:r w:rsidRPr="0092328C">
        <w:rPr>
          <w:sz w:val="28"/>
          <w:szCs w:val="28"/>
        </w:rPr>
        <w:t>Об оказании медицинской помощи отдельным категориям лиц</w:t>
      </w:r>
    </w:p>
    <w:p w:rsidR="00EA52DE" w:rsidRPr="0092328C" w:rsidRDefault="00EA52DE" w:rsidP="0092328C">
      <w:pPr>
        <w:widowControl w:val="0"/>
        <w:autoSpaceDE w:val="0"/>
        <w:autoSpaceDN w:val="0"/>
        <w:adjustRightInd w:val="0"/>
        <w:spacing w:line="233" w:lineRule="auto"/>
        <w:ind w:right="5810"/>
        <w:jc w:val="both"/>
        <w:rPr>
          <w:sz w:val="28"/>
          <w:szCs w:val="28"/>
        </w:rPr>
      </w:pPr>
    </w:p>
    <w:p w:rsidR="000E3788" w:rsidRPr="0092328C" w:rsidRDefault="000E3788" w:rsidP="0092328C">
      <w:pPr>
        <w:widowControl w:val="0"/>
        <w:autoSpaceDE w:val="0"/>
        <w:autoSpaceDN w:val="0"/>
        <w:adjustRightInd w:val="0"/>
        <w:spacing w:line="233" w:lineRule="auto"/>
        <w:ind w:right="-1" w:firstLine="708"/>
        <w:jc w:val="both"/>
        <w:rPr>
          <w:sz w:val="28"/>
          <w:szCs w:val="28"/>
        </w:rPr>
      </w:pPr>
    </w:p>
    <w:p w:rsidR="00EA52DE" w:rsidRPr="0092328C" w:rsidRDefault="000E3788" w:rsidP="0092328C">
      <w:pPr>
        <w:widowControl w:val="0"/>
        <w:autoSpaceDE w:val="0"/>
        <w:autoSpaceDN w:val="0"/>
        <w:adjustRightInd w:val="0"/>
        <w:spacing w:line="233" w:lineRule="auto"/>
        <w:ind w:right="-1" w:firstLine="708"/>
        <w:jc w:val="both"/>
        <w:rPr>
          <w:sz w:val="28"/>
          <w:szCs w:val="28"/>
        </w:rPr>
      </w:pPr>
      <w:r w:rsidRPr="0092328C">
        <w:rPr>
          <w:sz w:val="28"/>
          <w:szCs w:val="28"/>
        </w:rPr>
        <w:t xml:space="preserve">В соответствии с постановлением Правительства Российской Федерации от </w:t>
      </w:r>
      <w:r w:rsidR="005D5521" w:rsidRPr="0092328C">
        <w:rPr>
          <w:sz w:val="28"/>
          <w:szCs w:val="28"/>
        </w:rPr>
        <w:br/>
      </w:r>
      <w:r w:rsidRPr="0092328C">
        <w:rPr>
          <w:sz w:val="28"/>
          <w:szCs w:val="28"/>
        </w:rPr>
        <w:t xml:space="preserve">31 октября 2014 г. № 1134 «Об оказании медицинской помощи отдельным категориям лиц» </w:t>
      </w:r>
      <w:r w:rsidR="00EA52DE" w:rsidRPr="0092328C">
        <w:rPr>
          <w:sz w:val="28"/>
          <w:szCs w:val="28"/>
        </w:rPr>
        <w:t>Кабинет Министров Республики Татарстан ПОСТАНОВЛЯЕТ:</w:t>
      </w:r>
    </w:p>
    <w:p w:rsidR="00EA52DE" w:rsidRPr="0092328C" w:rsidRDefault="00EA52DE" w:rsidP="0092328C">
      <w:pPr>
        <w:widowControl w:val="0"/>
        <w:autoSpaceDE w:val="0"/>
        <w:autoSpaceDN w:val="0"/>
        <w:adjustRightInd w:val="0"/>
        <w:spacing w:line="233" w:lineRule="auto"/>
        <w:ind w:firstLine="709"/>
        <w:jc w:val="both"/>
        <w:outlineLvl w:val="0"/>
        <w:rPr>
          <w:sz w:val="28"/>
          <w:szCs w:val="28"/>
        </w:rPr>
      </w:pPr>
    </w:p>
    <w:p w:rsidR="004E2B6F" w:rsidRPr="0092328C" w:rsidRDefault="004E2B6F" w:rsidP="0092328C">
      <w:pPr>
        <w:widowControl w:val="0"/>
        <w:autoSpaceDE w:val="0"/>
        <w:autoSpaceDN w:val="0"/>
        <w:adjustRightInd w:val="0"/>
        <w:spacing w:line="233" w:lineRule="auto"/>
        <w:ind w:firstLine="709"/>
        <w:jc w:val="both"/>
        <w:rPr>
          <w:sz w:val="28"/>
          <w:szCs w:val="28"/>
        </w:rPr>
      </w:pPr>
      <w:r w:rsidRPr="0092328C">
        <w:rPr>
          <w:sz w:val="28"/>
          <w:szCs w:val="28"/>
        </w:rPr>
        <w:t xml:space="preserve">1. </w:t>
      </w:r>
      <w:r w:rsidR="00B75B67" w:rsidRPr="0092328C">
        <w:rPr>
          <w:sz w:val="28"/>
          <w:szCs w:val="28"/>
        </w:rPr>
        <w:t xml:space="preserve">Установить, что </w:t>
      </w:r>
      <w:r w:rsidR="00CE39D9" w:rsidRPr="0092328C">
        <w:rPr>
          <w:sz w:val="28"/>
          <w:szCs w:val="28"/>
        </w:rPr>
        <w:t>гражданам Российской Федерации, лицам, состоявшим в гражданстве Донецкой Народной Республики или Луганской Народной Республики, гражданам Украины, лицам без гражданства, постоя</w:t>
      </w:r>
      <w:bookmarkStart w:id="0" w:name="_GoBack"/>
      <w:bookmarkEnd w:id="0"/>
      <w:r w:rsidR="00CE39D9" w:rsidRPr="0092328C">
        <w:rPr>
          <w:sz w:val="28"/>
          <w:szCs w:val="28"/>
        </w:rPr>
        <w:t>нно проживавшим на территориях Украины, Донецкой Народной Республики, Луганской Народной Республики, Запорожской области или Херсонской области, вынужденно покинувшим указанные территории, и прибывшим на территорию Российской Федерации, за исключением территорий Донецкой Народной Республики, Луганской Народной Республики, Запорожской области и Херсонской области, в экстренном массовом порядке</w:t>
      </w:r>
      <w:r w:rsidR="004F3F28" w:rsidRPr="0092328C">
        <w:rPr>
          <w:sz w:val="28"/>
          <w:szCs w:val="28"/>
        </w:rPr>
        <w:t xml:space="preserve"> (далее - граждане и лица без гражданства)</w:t>
      </w:r>
      <w:r w:rsidR="00617380" w:rsidRPr="0092328C">
        <w:rPr>
          <w:sz w:val="28"/>
          <w:szCs w:val="28"/>
        </w:rPr>
        <w:t>,</w:t>
      </w:r>
      <w:r w:rsidR="00B75B67" w:rsidRPr="0092328C">
        <w:rPr>
          <w:sz w:val="28"/>
          <w:szCs w:val="28"/>
        </w:rPr>
        <w:t xml:space="preserve"> </w:t>
      </w:r>
      <w:r w:rsidR="00CE39D9" w:rsidRPr="0092328C">
        <w:rPr>
          <w:sz w:val="28"/>
          <w:szCs w:val="28"/>
        </w:rPr>
        <w:t>до получения ими полиса обязательного медицинского страхования либо временного свидетельства,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w:t>
      </w:r>
      <w:r w:rsidR="00B75B67" w:rsidRPr="0092328C">
        <w:rPr>
          <w:sz w:val="28"/>
          <w:szCs w:val="28"/>
        </w:rPr>
        <w:t>, медицинская помощь</w:t>
      </w:r>
      <w:r w:rsidR="007219FC" w:rsidRPr="0092328C">
        <w:rPr>
          <w:sz w:val="28"/>
          <w:szCs w:val="28"/>
        </w:rPr>
        <w:t xml:space="preserve"> </w:t>
      </w:r>
      <w:r w:rsidR="00B75B67" w:rsidRPr="0092328C">
        <w:rPr>
          <w:sz w:val="28"/>
          <w:szCs w:val="28"/>
        </w:rPr>
        <w:t>оказывается в соответствии с Правилами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8 мая 2025 г. № 631 «Об утверждении Правил оказания медицинской помощи иностранным гражданам на территории Российской Федерации», с учетом особенностей, установленных подпунктом 1.1 настоящего пункта.</w:t>
      </w:r>
    </w:p>
    <w:p w:rsidR="00380728" w:rsidRPr="0092328C" w:rsidRDefault="00380728" w:rsidP="0092328C">
      <w:pPr>
        <w:widowControl w:val="0"/>
        <w:autoSpaceDE w:val="0"/>
        <w:autoSpaceDN w:val="0"/>
        <w:adjustRightInd w:val="0"/>
        <w:spacing w:line="233" w:lineRule="auto"/>
        <w:ind w:firstLine="709"/>
        <w:jc w:val="both"/>
        <w:rPr>
          <w:sz w:val="28"/>
          <w:szCs w:val="28"/>
        </w:rPr>
      </w:pPr>
      <w:r w:rsidRPr="0092328C">
        <w:rPr>
          <w:sz w:val="28"/>
          <w:szCs w:val="28"/>
        </w:rPr>
        <w:t>1.1. Установить, что государственными медицинскими организациями, подведомственными Министерству здравоохранения Республики Татарстан</w:t>
      </w:r>
      <w:r w:rsidR="00DC4D5E" w:rsidRPr="0092328C">
        <w:rPr>
          <w:sz w:val="28"/>
          <w:szCs w:val="28"/>
        </w:rPr>
        <w:t xml:space="preserve"> (далее – медицинские организации)</w:t>
      </w:r>
      <w:r w:rsidRPr="0092328C">
        <w:rPr>
          <w:sz w:val="28"/>
          <w:szCs w:val="28"/>
        </w:rPr>
        <w:t>, гражданам и лицам без гражданства бесплатно:</w:t>
      </w:r>
    </w:p>
    <w:p w:rsidR="00380728" w:rsidRPr="0092328C" w:rsidRDefault="00380728" w:rsidP="0092328C">
      <w:pPr>
        <w:widowControl w:val="0"/>
        <w:autoSpaceDE w:val="0"/>
        <w:autoSpaceDN w:val="0"/>
        <w:adjustRightInd w:val="0"/>
        <w:spacing w:line="233" w:lineRule="auto"/>
        <w:ind w:firstLine="709"/>
        <w:jc w:val="both"/>
        <w:rPr>
          <w:sz w:val="28"/>
          <w:szCs w:val="28"/>
        </w:rPr>
      </w:pPr>
      <w:r w:rsidRPr="0092328C">
        <w:rPr>
          <w:sz w:val="28"/>
          <w:szCs w:val="28"/>
        </w:rPr>
        <w:t xml:space="preserve">оказывается первичная медико-санитарная помощь, включая лекарственное обеспечение лекарственными препаратами, отпускаемыми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согласно приложению № 1 к постановлению Правительства Российской Федерации от 30 июля 1994 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w:t>
      </w:r>
      <w:r w:rsidRPr="0092328C">
        <w:rPr>
          <w:sz w:val="28"/>
          <w:szCs w:val="28"/>
        </w:rPr>
        <w:lastRenderedPageBreak/>
        <w:t>медицинского назначения», а также специализированная, в том числе высокотехнологичная, медицинская помощь и паллиативная медицинская помощь при заболеваниях и состояниях, включенных в программу государственных гарантий бесплатного оказания гражданам медицинской помощи;</w:t>
      </w:r>
    </w:p>
    <w:p w:rsidR="00380728" w:rsidRPr="0092328C" w:rsidRDefault="00380728" w:rsidP="0092328C">
      <w:pPr>
        <w:widowControl w:val="0"/>
        <w:autoSpaceDE w:val="0"/>
        <w:autoSpaceDN w:val="0"/>
        <w:adjustRightInd w:val="0"/>
        <w:spacing w:line="233" w:lineRule="auto"/>
        <w:ind w:firstLine="709"/>
        <w:jc w:val="both"/>
        <w:rPr>
          <w:sz w:val="28"/>
          <w:szCs w:val="28"/>
        </w:rPr>
      </w:pPr>
      <w:r w:rsidRPr="0092328C">
        <w:rPr>
          <w:sz w:val="28"/>
          <w:szCs w:val="28"/>
        </w:rPr>
        <w:t>проводятся профилактические прививки, включенные в календарь профилактических прививок по эпидемическим показаниям.</w:t>
      </w:r>
    </w:p>
    <w:p w:rsidR="00380728" w:rsidRPr="0092328C" w:rsidRDefault="00380728" w:rsidP="0092328C">
      <w:pPr>
        <w:widowControl w:val="0"/>
        <w:autoSpaceDE w:val="0"/>
        <w:autoSpaceDN w:val="0"/>
        <w:adjustRightInd w:val="0"/>
        <w:spacing w:line="233" w:lineRule="auto"/>
        <w:ind w:firstLine="709"/>
        <w:jc w:val="both"/>
        <w:rPr>
          <w:sz w:val="28"/>
          <w:szCs w:val="28"/>
        </w:rPr>
      </w:pPr>
      <w:r w:rsidRPr="0092328C">
        <w:rPr>
          <w:sz w:val="28"/>
          <w:szCs w:val="28"/>
        </w:rPr>
        <w:t xml:space="preserve">1.2. Установить, что обязательное медицинское освидетельствование лиц, </w:t>
      </w:r>
      <w:r w:rsidR="004F0B08" w:rsidRPr="0092328C">
        <w:rPr>
          <w:sz w:val="28"/>
          <w:szCs w:val="28"/>
        </w:rPr>
        <w:t>получивших свидетельство о рассмотрении ходатайства о признании беженцем по существу, лиц, подавших заявление о предоставлении временного убежища на территории Российской Федерации, и прибывших с указанными лицами членов их семей</w:t>
      </w:r>
      <w:r w:rsidRPr="0092328C">
        <w:rPr>
          <w:sz w:val="28"/>
          <w:szCs w:val="28"/>
        </w:rPr>
        <w:t xml:space="preserve"> осуществляется бесплатно медицинскими организациями.</w:t>
      </w:r>
    </w:p>
    <w:p w:rsidR="00380728" w:rsidRPr="0092328C" w:rsidRDefault="00380728" w:rsidP="0092328C">
      <w:pPr>
        <w:widowControl w:val="0"/>
        <w:autoSpaceDE w:val="0"/>
        <w:autoSpaceDN w:val="0"/>
        <w:adjustRightInd w:val="0"/>
        <w:spacing w:line="233" w:lineRule="auto"/>
        <w:ind w:firstLine="709"/>
        <w:jc w:val="both"/>
        <w:rPr>
          <w:sz w:val="28"/>
          <w:szCs w:val="28"/>
        </w:rPr>
      </w:pPr>
      <w:r w:rsidRPr="0092328C">
        <w:rPr>
          <w:sz w:val="28"/>
          <w:szCs w:val="28"/>
        </w:rPr>
        <w:t xml:space="preserve">В настоящем постановлении под лицами, </w:t>
      </w:r>
      <w:r w:rsidR="006D1AFF" w:rsidRPr="0092328C">
        <w:rPr>
          <w:sz w:val="28"/>
          <w:szCs w:val="28"/>
        </w:rPr>
        <w:t xml:space="preserve">получившими свидетельство о рассмотрении ходатайства о признании беженцем по существу, лицами, подавшими заявление о предоставлении временного убежища на территории Российской Федерации, и прибывшими с указанными лицами членами их семей понимаются </w:t>
      </w:r>
      <w:r w:rsidR="002E67DD" w:rsidRPr="0092328C">
        <w:rPr>
          <w:sz w:val="28"/>
          <w:szCs w:val="28"/>
        </w:rPr>
        <w:t>граждане Украины и лица без гражданства, постоянно проживавшие на территориях Украины, Донецкой Народной Республики, Луганской Народной Республики, Запорожской области или Херсонской области, вынужденно покинувшие указанные территории и прибывшие на территорию Российской Федерации, за исключением территорий Донецкой Народной Республики, Луганской Народной Республики, Запорожской области и Херсонской области, в экстренном массовом порядке</w:t>
      </w:r>
      <w:r w:rsidRPr="0092328C">
        <w:rPr>
          <w:sz w:val="28"/>
          <w:szCs w:val="28"/>
        </w:rPr>
        <w:t>.</w:t>
      </w:r>
    </w:p>
    <w:p w:rsidR="0000593E" w:rsidRPr="0092328C" w:rsidRDefault="00380728" w:rsidP="0092328C">
      <w:pPr>
        <w:widowControl w:val="0"/>
        <w:autoSpaceDE w:val="0"/>
        <w:autoSpaceDN w:val="0"/>
        <w:adjustRightInd w:val="0"/>
        <w:spacing w:line="233" w:lineRule="auto"/>
        <w:ind w:firstLine="709"/>
        <w:jc w:val="both"/>
        <w:rPr>
          <w:sz w:val="28"/>
          <w:szCs w:val="28"/>
        </w:rPr>
      </w:pPr>
      <w:r w:rsidRPr="0092328C">
        <w:rPr>
          <w:sz w:val="28"/>
          <w:szCs w:val="28"/>
        </w:rPr>
        <w:t xml:space="preserve">1.3. Установить, что </w:t>
      </w:r>
      <w:r w:rsidR="004F0B08" w:rsidRPr="0092328C">
        <w:rPr>
          <w:sz w:val="28"/>
          <w:szCs w:val="28"/>
        </w:rPr>
        <w:t xml:space="preserve">обязательное медицинское освидетельствование </w:t>
      </w:r>
      <w:r w:rsidR="002E67DD" w:rsidRPr="0092328C">
        <w:rPr>
          <w:sz w:val="28"/>
          <w:szCs w:val="28"/>
        </w:rPr>
        <w:t>граждан Украины, а также лиц без гражданства, постоянно проживавших на территориях Украины, Донецкой Народной Республики, Луганской Народной Республики, Запорожской области или Херсонской области, временно пребывающих на территории Российской Федерации, за исключением территорий Донецкой Народной Республики, Луганской Народной Республики, Запорожской области и Херсонской области</w:t>
      </w:r>
      <w:r w:rsidR="004F0B08" w:rsidRPr="0092328C">
        <w:rPr>
          <w:sz w:val="28"/>
          <w:szCs w:val="28"/>
        </w:rPr>
        <w:t>, а также их детей, в том числе усыновленных (удочеренных), супругов и родителей, в том числе обратившихся с заявлением о выдаче разрешения на временное проживание в Российской Федерации, вида на жительство в Российской Федерации или о приеме в гражданство Российской Федерации,</w:t>
      </w:r>
      <w:r w:rsidRPr="0092328C">
        <w:rPr>
          <w:sz w:val="28"/>
          <w:szCs w:val="28"/>
        </w:rPr>
        <w:t xml:space="preserve"> осуществляется бесплатно </w:t>
      </w:r>
      <w:r w:rsidR="001F2209" w:rsidRPr="0092328C">
        <w:rPr>
          <w:sz w:val="28"/>
          <w:szCs w:val="28"/>
        </w:rPr>
        <w:t>медицинскими организациями</w:t>
      </w:r>
      <w:r w:rsidRPr="0092328C">
        <w:rPr>
          <w:sz w:val="28"/>
          <w:szCs w:val="28"/>
        </w:rPr>
        <w:t>.</w:t>
      </w:r>
    </w:p>
    <w:p w:rsidR="00DC4D5E" w:rsidRPr="0092328C" w:rsidRDefault="001F2209" w:rsidP="0092328C">
      <w:pPr>
        <w:widowControl w:val="0"/>
        <w:autoSpaceDE w:val="0"/>
        <w:autoSpaceDN w:val="0"/>
        <w:adjustRightInd w:val="0"/>
        <w:spacing w:line="233" w:lineRule="auto"/>
        <w:ind w:firstLine="709"/>
        <w:jc w:val="both"/>
        <w:rPr>
          <w:color w:val="22272F"/>
          <w:sz w:val="28"/>
          <w:szCs w:val="28"/>
          <w:shd w:val="clear" w:color="auto" w:fill="FFFFFF"/>
        </w:rPr>
      </w:pPr>
      <w:r w:rsidRPr="0092328C">
        <w:rPr>
          <w:sz w:val="28"/>
          <w:szCs w:val="28"/>
        </w:rPr>
        <w:t xml:space="preserve">1.4. </w:t>
      </w:r>
      <w:r w:rsidR="00DC4D5E" w:rsidRPr="0092328C">
        <w:rPr>
          <w:sz w:val="28"/>
          <w:szCs w:val="28"/>
          <w:shd w:val="clear" w:color="auto" w:fill="FFFFFF"/>
        </w:rPr>
        <w:t>Расходы медицинских организаций, связанные с оказанием</w:t>
      </w:r>
      <w:r w:rsidR="009A4984" w:rsidRPr="0092328C">
        <w:t xml:space="preserve"> </w:t>
      </w:r>
      <w:r w:rsidR="009A4984" w:rsidRPr="0092328C">
        <w:rPr>
          <w:sz w:val="28"/>
          <w:szCs w:val="28"/>
          <w:shd w:val="clear" w:color="auto" w:fill="FFFFFF"/>
        </w:rPr>
        <w:t>гражданам и лицам без гражданства</w:t>
      </w:r>
      <w:r w:rsidR="00DC4D5E" w:rsidRPr="0092328C">
        <w:rPr>
          <w:sz w:val="28"/>
          <w:szCs w:val="28"/>
          <w:shd w:val="clear" w:color="auto" w:fill="FFFFFF"/>
        </w:rPr>
        <w:t xml:space="preserve"> медицинской помощи и проведением профилактических прививок, включенных в календарь профилактических прививок по эпидемическим показаниям, и затраты по проведению обязательного медицинского освидетельствования</w:t>
      </w:r>
      <w:r w:rsidR="009A4984" w:rsidRPr="0092328C">
        <w:rPr>
          <w:sz w:val="28"/>
          <w:szCs w:val="28"/>
          <w:shd w:val="clear" w:color="auto" w:fill="FFFFFF"/>
        </w:rPr>
        <w:t xml:space="preserve"> лиц, получивших свидетельство о рассмотрении ходатайства о признании беженцем по существу, лиц, подавших заявление о предоставлении временного убежища на территории Российской Федерации, и прибывших с указанными лицами членов их семей, </w:t>
      </w:r>
      <w:r w:rsidR="00E81505" w:rsidRPr="0092328C">
        <w:rPr>
          <w:sz w:val="28"/>
          <w:szCs w:val="28"/>
          <w:shd w:val="clear" w:color="auto" w:fill="FFFFFF"/>
        </w:rPr>
        <w:t>граждан и лиц без гражданства</w:t>
      </w:r>
      <w:r w:rsidR="00DC4D5E" w:rsidRPr="0092328C">
        <w:rPr>
          <w:sz w:val="28"/>
          <w:szCs w:val="28"/>
          <w:shd w:val="clear" w:color="auto" w:fill="FFFFFF"/>
        </w:rPr>
        <w:t xml:space="preserve">, а также их детей, в том числе усыновленных (удочеренных), супругов и родителей, в том числе обратившихся с заявлением о выдаче разрешения на временное проживание в Российской Федерации, вида на жительство в Российской Федерации или о приеме в гражданство Российской Федерации, подлежат компенсации в соответствии с нормативными правовыми актами Министерства здравоохранения </w:t>
      </w:r>
      <w:r w:rsidRPr="0092328C">
        <w:rPr>
          <w:sz w:val="28"/>
          <w:szCs w:val="28"/>
          <w:shd w:val="clear" w:color="auto" w:fill="FFFFFF"/>
        </w:rPr>
        <w:t xml:space="preserve">Республики Татарстан, </w:t>
      </w:r>
      <w:r w:rsidR="00DC4D5E" w:rsidRPr="0092328C">
        <w:rPr>
          <w:sz w:val="28"/>
          <w:szCs w:val="28"/>
          <w:shd w:val="clear" w:color="auto" w:fill="FFFFFF"/>
        </w:rPr>
        <w:t xml:space="preserve">регулирующими предоставление субсидий </w:t>
      </w:r>
      <w:r w:rsidRPr="0092328C">
        <w:rPr>
          <w:sz w:val="28"/>
          <w:szCs w:val="28"/>
          <w:shd w:val="clear" w:color="auto" w:fill="FFFFFF"/>
        </w:rPr>
        <w:t>медицинским организациям</w:t>
      </w:r>
      <w:r w:rsidR="00DC4D5E" w:rsidRPr="0092328C">
        <w:rPr>
          <w:sz w:val="28"/>
          <w:szCs w:val="28"/>
          <w:shd w:val="clear" w:color="auto" w:fill="FFFFFF"/>
        </w:rPr>
        <w:t xml:space="preserve"> в </w:t>
      </w:r>
      <w:r w:rsidR="00DC4D5E" w:rsidRPr="0092328C">
        <w:rPr>
          <w:sz w:val="28"/>
          <w:szCs w:val="28"/>
          <w:shd w:val="clear" w:color="auto" w:fill="FFFFFF"/>
        </w:rPr>
        <w:lastRenderedPageBreak/>
        <w:t>соответствии с </w:t>
      </w:r>
      <w:hyperlink r:id="rId8" w:anchor="/document/12112604/entry/78111" w:history="1">
        <w:r w:rsidR="00DC4D5E" w:rsidRPr="0092328C">
          <w:rPr>
            <w:sz w:val="28"/>
            <w:szCs w:val="28"/>
            <w:shd w:val="clear" w:color="auto" w:fill="FFFFFF"/>
          </w:rPr>
          <w:t>абзацем вторым пункта 1 статьи 78</w:t>
        </w:r>
        <w:r w:rsidR="00DC4D5E" w:rsidRPr="0092328C">
          <w:rPr>
            <w:sz w:val="28"/>
            <w:szCs w:val="28"/>
            <w:shd w:val="clear" w:color="auto" w:fill="FFFFFF"/>
            <w:vertAlign w:val="superscript"/>
          </w:rPr>
          <w:t> 1</w:t>
        </w:r>
      </w:hyperlink>
      <w:r w:rsidR="00DC4D5E" w:rsidRPr="0092328C">
        <w:rPr>
          <w:sz w:val="28"/>
          <w:szCs w:val="28"/>
          <w:shd w:val="clear" w:color="auto" w:fill="FFFFFF"/>
        </w:rPr>
        <w:t> Бюджетного кодекса Российской Федерации</w:t>
      </w:r>
      <w:r w:rsidR="00DC4D5E" w:rsidRPr="0092328C">
        <w:rPr>
          <w:color w:val="22272F"/>
          <w:sz w:val="28"/>
          <w:szCs w:val="28"/>
          <w:shd w:val="clear" w:color="auto" w:fill="FFFFFF"/>
        </w:rPr>
        <w:t>.</w:t>
      </w:r>
    </w:p>
    <w:p w:rsidR="007219FC" w:rsidRPr="0092328C" w:rsidRDefault="007219FC" w:rsidP="0092328C">
      <w:pPr>
        <w:widowControl w:val="0"/>
        <w:autoSpaceDE w:val="0"/>
        <w:autoSpaceDN w:val="0"/>
        <w:adjustRightInd w:val="0"/>
        <w:spacing w:line="233" w:lineRule="auto"/>
        <w:ind w:firstLine="709"/>
        <w:jc w:val="both"/>
        <w:rPr>
          <w:color w:val="22272F"/>
          <w:sz w:val="28"/>
          <w:szCs w:val="28"/>
          <w:shd w:val="clear" w:color="auto" w:fill="FFFFFF"/>
        </w:rPr>
      </w:pPr>
      <w:r w:rsidRPr="0092328C">
        <w:rPr>
          <w:color w:val="22272F"/>
          <w:sz w:val="28"/>
          <w:szCs w:val="28"/>
          <w:shd w:val="clear" w:color="auto" w:fill="FFFFFF"/>
        </w:rPr>
        <w:t>2. Признать утратившими силу следующие постановления Кабинета Министров Республики Татарстан:</w:t>
      </w:r>
    </w:p>
    <w:p w:rsidR="007219FC" w:rsidRPr="0092328C" w:rsidRDefault="007219FC" w:rsidP="0092328C">
      <w:pPr>
        <w:widowControl w:val="0"/>
        <w:autoSpaceDE w:val="0"/>
        <w:autoSpaceDN w:val="0"/>
        <w:adjustRightInd w:val="0"/>
        <w:spacing w:line="233" w:lineRule="auto"/>
        <w:ind w:firstLine="709"/>
        <w:jc w:val="both"/>
        <w:rPr>
          <w:sz w:val="28"/>
          <w:szCs w:val="28"/>
        </w:rPr>
      </w:pPr>
      <w:r w:rsidRPr="0092328C">
        <w:rPr>
          <w:sz w:val="28"/>
          <w:szCs w:val="28"/>
        </w:rPr>
        <w:t>от 29.12.2014 № 1051 «</w:t>
      </w:r>
      <w:r w:rsidR="00C7081C" w:rsidRPr="0092328C">
        <w:rPr>
          <w:sz w:val="28"/>
          <w:szCs w:val="28"/>
        </w:rPr>
        <w:t>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медицинской помощи отдельным категориям лиц, и Порядка определения объема и условий предоставления субсидий государственным медицинским организациям, подведомственным Министерству здравоохранения Республики Татарстан, на компенсацию расходов, связанных с оказанием медицинской помощи отдельным категориям лиц</w:t>
      </w:r>
      <w:r w:rsidRPr="0092328C">
        <w:rPr>
          <w:sz w:val="28"/>
          <w:szCs w:val="28"/>
        </w:rPr>
        <w:t>»;</w:t>
      </w:r>
    </w:p>
    <w:p w:rsidR="00843A47" w:rsidRPr="0092328C" w:rsidRDefault="00843A47" w:rsidP="0092328C">
      <w:pPr>
        <w:widowControl w:val="0"/>
        <w:autoSpaceDE w:val="0"/>
        <w:autoSpaceDN w:val="0"/>
        <w:adjustRightInd w:val="0"/>
        <w:spacing w:line="233" w:lineRule="auto"/>
        <w:ind w:firstLine="709"/>
        <w:jc w:val="both"/>
        <w:rPr>
          <w:sz w:val="28"/>
          <w:szCs w:val="28"/>
        </w:rPr>
      </w:pPr>
      <w:r w:rsidRPr="0092328C">
        <w:rPr>
          <w:sz w:val="28"/>
          <w:szCs w:val="28"/>
        </w:rPr>
        <w:t>от 19.10.2015 № 784 «О внесении изменений в постановление Кабинета Министров Республики Татарстан от 29.12.2014 № 1051 «Об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в 2014 году медицинскими организациями Республики Татарстан медицинской помощи гражданам Украины и лицам без гражданства, постоянно проживавшим на территории Украины, вынужденно покинувшим территорию Украины и прибывшим на территорию Российской Федерации в экстренном массовом порядке,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p w:rsidR="00843A47" w:rsidRPr="0092328C" w:rsidRDefault="00843A47" w:rsidP="0092328C">
      <w:pPr>
        <w:widowControl w:val="0"/>
        <w:autoSpaceDE w:val="0"/>
        <w:autoSpaceDN w:val="0"/>
        <w:adjustRightInd w:val="0"/>
        <w:spacing w:line="233" w:lineRule="auto"/>
        <w:ind w:firstLine="709"/>
        <w:jc w:val="both"/>
        <w:rPr>
          <w:sz w:val="28"/>
          <w:szCs w:val="28"/>
        </w:rPr>
      </w:pPr>
      <w:r w:rsidRPr="0092328C">
        <w:rPr>
          <w:sz w:val="28"/>
          <w:szCs w:val="28"/>
        </w:rPr>
        <w:t>от 28.12.2017 № 1066 «О внесении изменений в постановление Кабинета Министров Республики Татарстан от 29.12.2014 № 1051 «Об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в 2014-2015 годах медицинскими организациями Республики Татарстан медицинской помощи гражданам Украины и лицам без гражданства, постоянно проживавшим на территории Украины, вынужденно покинувшим территорию Украины и прибывшим на территорию Российской Федерации в экстренном массовом порядке,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p w:rsidR="00843A47" w:rsidRPr="0092328C" w:rsidRDefault="00843A47" w:rsidP="0092328C">
      <w:pPr>
        <w:widowControl w:val="0"/>
        <w:autoSpaceDE w:val="0"/>
        <w:autoSpaceDN w:val="0"/>
        <w:adjustRightInd w:val="0"/>
        <w:spacing w:line="233" w:lineRule="auto"/>
        <w:ind w:firstLine="709"/>
        <w:jc w:val="both"/>
        <w:rPr>
          <w:sz w:val="28"/>
          <w:szCs w:val="28"/>
        </w:rPr>
      </w:pPr>
      <w:r w:rsidRPr="0092328C">
        <w:rPr>
          <w:sz w:val="28"/>
          <w:szCs w:val="28"/>
        </w:rPr>
        <w:t>от 26.07.2022 № 720 «О внесении изменений в постановление Кабинета Министров Республики Татарстан от 29.12.2014 № 1051 «Об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медицинскими организациями Республики Татарстан медицинской помощи гражданам Украины и лицам без гражданства, постоянно проживавшим на территории Украины, вынужденно покинувшим территорию Украины и прибывшим на территорию Российской Федерации в экстренном массовом порядке,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p w:rsidR="00843A47" w:rsidRPr="0092328C" w:rsidRDefault="00843A47" w:rsidP="0092328C">
      <w:pPr>
        <w:widowControl w:val="0"/>
        <w:autoSpaceDE w:val="0"/>
        <w:autoSpaceDN w:val="0"/>
        <w:adjustRightInd w:val="0"/>
        <w:spacing w:line="233" w:lineRule="auto"/>
        <w:ind w:firstLine="709"/>
        <w:jc w:val="both"/>
        <w:rPr>
          <w:sz w:val="28"/>
          <w:szCs w:val="28"/>
        </w:rPr>
      </w:pPr>
      <w:r w:rsidRPr="0092328C">
        <w:rPr>
          <w:sz w:val="28"/>
          <w:szCs w:val="28"/>
        </w:rPr>
        <w:t xml:space="preserve">от 21.10.2022 № 1126 «О внесении изменений в постановление Кабинета </w:t>
      </w:r>
      <w:r w:rsidRPr="0092328C">
        <w:rPr>
          <w:sz w:val="28"/>
          <w:szCs w:val="28"/>
        </w:rPr>
        <w:lastRenderedPageBreak/>
        <w:t>Министров Республики Татарстан от 29.12.2014 № 1051 «Об утверждении Порядка использования средств, предоставляемых в форме иных межбюджетных трансфертов из федерального бюджета бюджету Республики Татарстан на компенсацию расходов, связанных с оказанием медицинскими организациями Республики Татарстан медицинской помощи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постоянно проживавшим на территориях Украины, Донецкой Народной Республики, Луганской Народной Республики, вынужденно покинувшим территорию Украины, Донецкой Народной Республики, Луганской Народной Республики и прибывшим на территорию Российской Федерации в экстренном массовом порядке,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лиц, получивших свидетельство о рассмотрении ходатайства о признании беженцем по существу, лиц, подавших заявление о предоставлении временного убежища на территории Российской Федерации, и прибывших с указанными лицами членов их семей».</w:t>
      </w:r>
    </w:p>
    <w:p w:rsidR="00386456" w:rsidRPr="0092328C" w:rsidRDefault="00843A47" w:rsidP="0092328C">
      <w:pPr>
        <w:widowControl w:val="0"/>
        <w:autoSpaceDE w:val="0"/>
        <w:autoSpaceDN w:val="0"/>
        <w:adjustRightInd w:val="0"/>
        <w:spacing w:line="233" w:lineRule="auto"/>
        <w:ind w:firstLine="709"/>
        <w:jc w:val="both"/>
        <w:rPr>
          <w:sz w:val="28"/>
          <w:szCs w:val="28"/>
        </w:rPr>
      </w:pPr>
      <w:r w:rsidRPr="0092328C">
        <w:rPr>
          <w:sz w:val="28"/>
          <w:szCs w:val="28"/>
        </w:rPr>
        <w:t>3</w:t>
      </w:r>
      <w:r w:rsidR="00386456" w:rsidRPr="0092328C">
        <w:rPr>
          <w:sz w:val="28"/>
          <w:szCs w:val="28"/>
        </w:rPr>
        <w:t>. Установить, что действие настоящего постановления распространя</w:t>
      </w:r>
      <w:r w:rsidR="00292D66" w:rsidRPr="0092328C">
        <w:rPr>
          <w:sz w:val="28"/>
          <w:szCs w:val="28"/>
        </w:rPr>
        <w:t>е</w:t>
      </w:r>
      <w:r w:rsidR="00386456" w:rsidRPr="0092328C">
        <w:rPr>
          <w:sz w:val="28"/>
          <w:szCs w:val="28"/>
        </w:rPr>
        <w:t>тся на правоотношения, возникшие с 1 сентября 2025 года.</w:t>
      </w:r>
    </w:p>
    <w:p w:rsidR="00843A47" w:rsidRPr="0092328C" w:rsidRDefault="00843A47" w:rsidP="0092328C">
      <w:pPr>
        <w:widowControl w:val="0"/>
        <w:autoSpaceDE w:val="0"/>
        <w:autoSpaceDN w:val="0"/>
        <w:adjustRightInd w:val="0"/>
        <w:spacing w:line="233" w:lineRule="auto"/>
        <w:ind w:firstLine="709"/>
        <w:jc w:val="both"/>
        <w:rPr>
          <w:sz w:val="28"/>
          <w:szCs w:val="28"/>
        </w:rPr>
      </w:pPr>
      <w:r w:rsidRPr="0092328C">
        <w:rPr>
          <w:sz w:val="28"/>
          <w:szCs w:val="28"/>
        </w:rPr>
        <w:t>4. Контроль за исполнением настоящего постановления возложить на Министерство здравоохранения Республики Татарстан.</w:t>
      </w:r>
    </w:p>
    <w:p w:rsidR="00F47AC3" w:rsidRPr="0092328C" w:rsidRDefault="00F47AC3" w:rsidP="0092328C">
      <w:pPr>
        <w:widowControl w:val="0"/>
        <w:autoSpaceDE w:val="0"/>
        <w:autoSpaceDN w:val="0"/>
        <w:adjustRightInd w:val="0"/>
        <w:spacing w:line="233" w:lineRule="auto"/>
        <w:jc w:val="both"/>
        <w:rPr>
          <w:sz w:val="28"/>
          <w:szCs w:val="28"/>
        </w:rPr>
      </w:pPr>
    </w:p>
    <w:p w:rsidR="009F2A47" w:rsidRPr="0092328C" w:rsidRDefault="009F2A47" w:rsidP="0092328C">
      <w:pPr>
        <w:widowControl w:val="0"/>
        <w:autoSpaceDE w:val="0"/>
        <w:autoSpaceDN w:val="0"/>
        <w:adjustRightInd w:val="0"/>
        <w:spacing w:line="233" w:lineRule="auto"/>
        <w:jc w:val="both"/>
        <w:rPr>
          <w:sz w:val="28"/>
          <w:szCs w:val="28"/>
        </w:rPr>
      </w:pPr>
    </w:p>
    <w:p w:rsidR="00920479" w:rsidRPr="0092328C" w:rsidRDefault="00920479" w:rsidP="0092328C">
      <w:pPr>
        <w:widowControl w:val="0"/>
        <w:autoSpaceDE w:val="0"/>
        <w:autoSpaceDN w:val="0"/>
        <w:adjustRightInd w:val="0"/>
        <w:spacing w:line="233" w:lineRule="auto"/>
        <w:jc w:val="both"/>
        <w:rPr>
          <w:sz w:val="28"/>
          <w:szCs w:val="28"/>
        </w:rPr>
      </w:pPr>
      <w:r w:rsidRPr="0092328C">
        <w:rPr>
          <w:sz w:val="28"/>
          <w:szCs w:val="28"/>
        </w:rPr>
        <w:t>Премьер-министр</w:t>
      </w:r>
    </w:p>
    <w:p w:rsidR="00A34287" w:rsidRPr="0092328C" w:rsidRDefault="00920479" w:rsidP="0092328C">
      <w:pPr>
        <w:widowControl w:val="0"/>
        <w:autoSpaceDE w:val="0"/>
        <w:autoSpaceDN w:val="0"/>
        <w:adjustRightInd w:val="0"/>
        <w:spacing w:line="233" w:lineRule="auto"/>
        <w:jc w:val="both"/>
        <w:rPr>
          <w:sz w:val="28"/>
          <w:szCs w:val="28"/>
        </w:rPr>
      </w:pPr>
      <w:r w:rsidRPr="0092328C">
        <w:rPr>
          <w:sz w:val="28"/>
          <w:szCs w:val="28"/>
        </w:rPr>
        <w:t>Республики Татарстан</w:t>
      </w:r>
      <w:r w:rsidRPr="0092328C">
        <w:rPr>
          <w:sz w:val="28"/>
          <w:szCs w:val="28"/>
        </w:rPr>
        <w:tab/>
      </w:r>
      <w:r w:rsidR="00266DE1" w:rsidRPr="0092328C">
        <w:rPr>
          <w:sz w:val="28"/>
          <w:szCs w:val="28"/>
        </w:rPr>
        <w:t xml:space="preserve"> </w:t>
      </w:r>
      <w:r w:rsidR="00266DE1" w:rsidRPr="0092328C">
        <w:rPr>
          <w:sz w:val="28"/>
          <w:szCs w:val="28"/>
        </w:rPr>
        <w:tab/>
      </w:r>
      <w:r w:rsidR="00266DE1" w:rsidRPr="0092328C">
        <w:rPr>
          <w:sz w:val="28"/>
          <w:szCs w:val="28"/>
        </w:rPr>
        <w:tab/>
      </w:r>
      <w:r w:rsidR="00266DE1" w:rsidRPr="0092328C">
        <w:rPr>
          <w:sz w:val="28"/>
          <w:szCs w:val="28"/>
        </w:rPr>
        <w:tab/>
      </w:r>
      <w:r w:rsidR="00266DE1" w:rsidRPr="0092328C">
        <w:rPr>
          <w:sz w:val="28"/>
          <w:szCs w:val="28"/>
        </w:rPr>
        <w:tab/>
      </w:r>
      <w:r w:rsidR="00266DE1" w:rsidRPr="0092328C">
        <w:rPr>
          <w:sz w:val="28"/>
          <w:szCs w:val="28"/>
        </w:rPr>
        <w:tab/>
      </w:r>
      <w:r w:rsidR="00266DE1" w:rsidRPr="0092328C">
        <w:rPr>
          <w:sz w:val="28"/>
          <w:szCs w:val="28"/>
        </w:rPr>
        <w:tab/>
      </w:r>
      <w:r w:rsidR="00266DE1" w:rsidRPr="0092328C">
        <w:rPr>
          <w:sz w:val="28"/>
          <w:szCs w:val="28"/>
        </w:rPr>
        <w:tab/>
      </w:r>
      <w:r w:rsidR="00266DE1" w:rsidRPr="0092328C">
        <w:rPr>
          <w:sz w:val="28"/>
          <w:szCs w:val="28"/>
        </w:rPr>
        <w:tab/>
      </w:r>
      <w:r w:rsidR="00F47AC3" w:rsidRPr="0092328C">
        <w:rPr>
          <w:sz w:val="28"/>
          <w:szCs w:val="28"/>
        </w:rPr>
        <w:t>А.В.Песошин</w:t>
      </w:r>
    </w:p>
    <w:p w:rsidR="00997322" w:rsidRPr="0092328C" w:rsidRDefault="00997322" w:rsidP="0092328C">
      <w:pPr>
        <w:widowControl w:val="0"/>
        <w:autoSpaceDE w:val="0"/>
        <w:autoSpaceDN w:val="0"/>
        <w:adjustRightInd w:val="0"/>
        <w:spacing w:line="233" w:lineRule="auto"/>
        <w:jc w:val="both"/>
        <w:rPr>
          <w:sz w:val="28"/>
          <w:szCs w:val="28"/>
        </w:rPr>
      </w:pPr>
    </w:p>
    <w:p w:rsidR="00997322" w:rsidRPr="0092328C" w:rsidRDefault="00997322" w:rsidP="0092328C">
      <w:pPr>
        <w:widowControl w:val="0"/>
        <w:autoSpaceDE w:val="0"/>
        <w:autoSpaceDN w:val="0"/>
        <w:adjustRightInd w:val="0"/>
        <w:spacing w:line="233" w:lineRule="auto"/>
        <w:jc w:val="both"/>
        <w:rPr>
          <w:sz w:val="28"/>
          <w:szCs w:val="28"/>
        </w:rPr>
      </w:pPr>
    </w:p>
    <w:p w:rsidR="00997322" w:rsidRPr="0092328C" w:rsidRDefault="00997322" w:rsidP="0092328C">
      <w:pPr>
        <w:widowControl w:val="0"/>
        <w:autoSpaceDE w:val="0"/>
        <w:autoSpaceDN w:val="0"/>
        <w:adjustRightInd w:val="0"/>
        <w:spacing w:line="233" w:lineRule="auto"/>
        <w:jc w:val="both"/>
        <w:rPr>
          <w:sz w:val="28"/>
          <w:szCs w:val="28"/>
        </w:rPr>
      </w:pPr>
    </w:p>
    <w:p w:rsidR="00997322" w:rsidRPr="0092328C" w:rsidRDefault="00997322" w:rsidP="0092328C">
      <w:pPr>
        <w:widowControl w:val="0"/>
        <w:autoSpaceDE w:val="0"/>
        <w:autoSpaceDN w:val="0"/>
        <w:adjustRightInd w:val="0"/>
        <w:spacing w:line="233" w:lineRule="auto"/>
        <w:jc w:val="both"/>
        <w:rPr>
          <w:sz w:val="28"/>
          <w:szCs w:val="28"/>
        </w:rPr>
      </w:pPr>
    </w:p>
    <w:p w:rsidR="00997322" w:rsidRPr="0092328C" w:rsidRDefault="00997322" w:rsidP="0092328C">
      <w:pPr>
        <w:widowControl w:val="0"/>
        <w:autoSpaceDE w:val="0"/>
        <w:autoSpaceDN w:val="0"/>
        <w:adjustRightInd w:val="0"/>
        <w:spacing w:line="233" w:lineRule="auto"/>
        <w:jc w:val="both"/>
        <w:rPr>
          <w:sz w:val="28"/>
          <w:szCs w:val="28"/>
        </w:rPr>
      </w:pPr>
    </w:p>
    <w:p w:rsidR="00D95361" w:rsidRPr="0092328C" w:rsidRDefault="00D95361" w:rsidP="0092328C">
      <w:pPr>
        <w:widowControl w:val="0"/>
        <w:autoSpaceDE w:val="0"/>
        <w:autoSpaceDN w:val="0"/>
        <w:adjustRightInd w:val="0"/>
        <w:spacing w:line="233" w:lineRule="auto"/>
        <w:jc w:val="center"/>
        <w:rPr>
          <w:b/>
          <w:sz w:val="28"/>
        </w:rPr>
      </w:pPr>
    </w:p>
    <w:p w:rsidR="00843A47" w:rsidRPr="0092328C" w:rsidRDefault="00843A47" w:rsidP="0092328C">
      <w:pPr>
        <w:widowControl w:val="0"/>
        <w:autoSpaceDE w:val="0"/>
        <w:autoSpaceDN w:val="0"/>
        <w:adjustRightInd w:val="0"/>
        <w:spacing w:line="233" w:lineRule="auto"/>
        <w:jc w:val="center"/>
        <w:rPr>
          <w:b/>
          <w:sz w:val="28"/>
        </w:rPr>
      </w:pPr>
    </w:p>
    <w:p w:rsidR="00843A47" w:rsidRPr="0092328C" w:rsidRDefault="00843A47" w:rsidP="0092328C">
      <w:pPr>
        <w:widowControl w:val="0"/>
        <w:autoSpaceDE w:val="0"/>
        <w:autoSpaceDN w:val="0"/>
        <w:adjustRightInd w:val="0"/>
        <w:spacing w:line="233" w:lineRule="auto"/>
        <w:jc w:val="center"/>
        <w:rPr>
          <w:b/>
          <w:sz w:val="28"/>
        </w:rPr>
      </w:pPr>
    </w:p>
    <w:p w:rsidR="00843A47" w:rsidRPr="0092328C" w:rsidRDefault="00843A47"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D95361" w:rsidRPr="0092328C" w:rsidRDefault="00D95361" w:rsidP="0092328C">
      <w:pPr>
        <w:widowControl w:val="0"/>
        <w:autoSpaceDE w:val="0"/>
        <w:autoSpaceDN w:val="0"/>
        <w:adjustRightInd w:val="0"/>
        <w:spacing w:line="233" w:lineRule="auto"/>
        <w:jc w:val="center"/>
        <w:rPr>
          <w:b/>
          <w:sz w:val="28"/>
        </w:rPr>
      </w:pPr>
    </w:p>
    <w:p w:rsidR="00997322" w:rsidRPr="0092328C" w:rsidRDefault="00997322" w:rsidP="0092328C">
      <w:pPr>
        <w:widowControl w:val="0"/>
        <w:autoSpaceDE w:val="0"/>
        <w:autoSpaceDN w:val="0"/>
        <w:adjustRightInd w:val="0"/>
        <w:spacing w:line="233" w:lineRule="auto"/>
        <w:jc w:val="center"/>
        <w:rPr>
          <w:b/>
          <w:sz w:val="28"/>
        </w:rPr>
      </w:pPr>
      <w:r w:rsidRPr="0092328C">
        <w:rPr>
          <w:b/>
          <w:sz w:val="28"/>
        </w:rPr>
        <w:lastRenderedPageBreak/>
        <w:t>Пояснительная записка</w:t>
      </w:r>
    </w:p>
    <w:p w:rsidR="00997322" w:rsidRPr="0092328C" w:rsidRDefault="00997322" w:rsidP="0092328C">
      <w:pPr>
        <w:widowControl w:val="0"/>
        <w:autoSpaceDE w:val="0"/>
        <w:autoSpaceDN w:val="0"/>
        <w:adjustRightInd w:val="0"/>
        <w:spacing w:line="233" w:lineRule="auto"/>
        <w:jc w:val="center"/>
        <w:rPr>
          <w:b/>
          <w:sz w:val="28"/>
        </w:rPr>
      </w:pPr>
      <w:r w:rsidRPr="0092328C">
        <w:rPr>
          <w:b/>
          <w:sz w:val="28"/>
        </w:rPr>
        <w:t>к проекту постановления Кабинета Министров Республики Татарстан</w:t>
      </w:r>
    </w:p>
    <w:p w:rsidR="00997322" w:rsidRPr="0092328C" w:rsidRDefault="00997322" w:rsidP="0092328C">
      <w:pPr>
        <w:widowControl w:val="0"/>
        <w:autoSpaceDE w:val="0"/>
        <w:autoSpaceDN w:val="0"/>
        <w:adjustRightInd w:val="0"/>
        <w:spacing w:line="233" w:lineRule="auto"/>
        <w:jc w:val="center"/>
        <w:rPr>
          <w:b/>
          <w:sz w:val="28"/>
        </w:rPr>
      </w:pPr>
      <w:r w:rsidRPr="0092328C">
        <w:rPr>
          <w:b/>
          <w:sz w:val="28"/>
        </w:rPr>
        <w:t>«</w:t>
      </w:r>
      <w:r w:rsidR="00843A47" w:rsidRPr="0092328C">
        <w:rPr>
          <w:b/>
          <w:sz w:val="28"/>
        </w:rPr>
        <w:t>Об оказании медицинской помощи отдельным категориям лиц</w:t>
      </w:r>
      <w:r w:rsidR="00386456" w:rsidRPr="0092328C">
        <w:rPr>
          <w:b/>
          <w:sz w:val="28"/>
        </w:rPr>
        <w:t>»</w:t>
      </w:r>
    </w:p>
    <w:p w:rsidR="00997322" w:rsidRPr="0092328C" w:rsidRDefault="00997322" w:rsidP="0092328C">
      <w:pPr>
        <w:widowControl w:val="0"/>
        <w:autoSpaceDE w:val="0"/>
        <w:autoSpaceDN w:val="0"/>
        <w:adjustRightInd w:val="0"/>
        <w:spacing w:line="233" w:lineRule="auto"/>
        <w:jc w:val="both"/>
        <w:rPr>
          <w:sz w:val="28"/>
        </w:rPr>
      </w:pPr>
    </w:p>
    <w:p w:rsidR="00997322" w:rsidRPr="0092328C" w:rsidRDefault="00997322" w:rsidP="0092328C">
      <w:pPr>
        <w:widowControl w:val="0"/>
        <w:autoSpaceDE w:val="0"/>
        <w:autoSpaceDN w:val="0"/>
        <w:adjustRightInd w:val="0"/>
        <w:spacing w:line="233" w:lineRule="auto"/>
        <w:ind w:firstLine="709"/>
        <w:jc w:val="both"/>
        <w:rPr>
          <w:sz w:val="28"/>
        </w:rPr>
      </w:pPr>
      <w:r w:rsidRPr="0092328C">
        <w:rPr>
          <w:sz w:val="28"/>
        </w:rPr>
        <w:t>Проект постановления Кабинета Министров Республики Татарстан «</w:t>
      </w:r>
      <w:r w:rsidR="00843A47" w:rsidRPr="0092328C">
        <w:rPr>
          <w:sz w:val="28"/>
        </w:rPr>
        <w:t>Об оказании медицинской помощи отдельным категориям лиц</w:t>
      </w:r>
      <w:r w:rsidR="00386456" w:rsidRPr="0092328C">
        <w:rPr>
          <w:sz w:val="28"/>
        </w:rPr>
        <w:t>»</w:t>
      </w:r>
      <w:r w:rsidRPr="0092328C">
        <w:rPr>
          <w:sz w:val="28"/>
        </w:rPr>
        <w:t xml:space="preserve"> подготовлен Министерством здравоохранения Республики Татарстан в соответствии с постановлени</w:t>
      </w:r>
      <w:r w:rsidR="00386456" w:rsidRPr="0092328C">
        <w:rPr>
          <w:sz w:val="28"/>
        </w:rPr>
        <w:t>ями</w:t>
      </w:r>
      <w:r w:rsidRPr="0092328C">
        <w:rPr>
          <w:sz w:val="28"/>
        </w:rPr>
        <w:t xml:space="preserve"> Правительства Российской Федерации </w:t>
      </w:r>
      <w:r w:rsidR="00386456" w:rsidRPr="0092328C">
        <w:rPr>
          <w:sz w:val="28"/>
        </w:rPr>
        <w:t>от 8 мая 2025 г. № 631 «Об утверждении Правил оказания медицинской помощи иностранным гражданам на территории Российской Федерации» и от 31 октября 2014 г. № 1134 «Об оказании медицинской помощи отдельным категориям лиц».</w:t>
      </w:r>
    </w:p>
    <w:p w:rsidR="00997322" w:rsidRPr="0092328C" w:rsidRDefault="00997322" w:rsidP="0092328C">
      <w:pPr>
        <w:widowControl w:val="0"/>
        <w:autoSpaceDE w:val="0"/>
        <w:autoSpaceDN w:val="0"/>
        <w:adjustRightInd w:val="0"/>
        <w:spacing w:line="233" w:lineRule="auto"/>
        <w:ind w:firstLine="709"/>
        <w:jc w:val="both"/>
        <w:rPr>
          <w:sz w:val="28"/>
        </w:rPr>
      </w:pPr>
      <w:r w:rsidRPr="0092328C">
        <w:rPr>
          <w:sz w:val="28"/>
        </w:rPr>
        <w:t>Проектом постановления Кабинета Министров Республики Татарстан</w:t>
      </w:r>
      <w:r w:rsidR="00E81AFA" w:rsidRPr="0092328C">
        <w:rPr>
          <w:sz w:val="28"/>
        </w:rPr>
        <w:t xml:space="preserve"> устанавливаются особенности оказания медицинской помощи гражданам Российской Федерации, лицам, состоявшим в гражданстве Донецкой Народной Республики или Луганской Народной Республики, гражданам Украины, лицам без гражданства, постоянно проживавшим на территориях Украины, Донецкой Народной Республики, Луганской Народной Республики, Запорожской области или Херсонской области, вынужденно покинувшим указанные территории, и прибывшим на территорию Российской Федерации, за исключением территорий Донецкой Народной Республики, Луганской Народной Республики, Запорожской области и Херсонской области, в экстренном массовом порядке (далее - граждане и лица без гражданства), до получения ими полиса обязательного медицинского страхования либо временного свидетельства,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w:t>
      </w:r>
      <w:r w:rsidR="00D85185" w:rsidRPr="0092328C">
        <w:rPr>
          <w:sz w:val="28"/>
        </w:rPr>
        <w:t>.</w:t>
      </w:r>
    </w:p>
    <w:p w:rsidR="00292D66" w:rsidRPr="0092328C" w:rsidRDefault="00292D66" w:rsidP="0092328C">
      <w:pPr>
        <w:widowControl w:val="0"/>
        <w:autoSpaceDE w:val="0"/>
        <w:autoSpaceDN w:val="0"/>
        <w:adjustRightInd w:val="0"/>
        <w:spacing w:line="233" w:lineRule="auto"/>
        <w:ind w:firstLine="709"/>
        <w:jc w:val="both"/>
        <w:rPr>
          <w:sz w:val="28"/>
        </w:rPr>
      </w:pPr>
      <w:r w:rsidRPr="0092328C">
        <w:rPr>
          <w:sz w:val="28"/>
        </w:rPr>
        <w:t>Принятие данного проекта постановления не потребует выделения дополнительных средств из бюджета Республики Татарстан.</w:t>
      </w:r>
    </w:p>
    <w:p w:rsidR="00E81AFA" w:rsidRPr="0092328C" w:rsidRDefault="00E81AFA" w:rsidP="0092328C">
      <w:pPr>
        <w:widowControl w:val="0"/>
        <w:autoSpaceDE w:val="0"/>
        <w:autoSpaceDN w:val="0"/>
        <w:adjustRightInd w:val="0"/>
        <w:spacing w:line="233" w:lineRule="auto"/>
        <w:ind w:firstLine="709"/>
        <w:jc w:val="both"/>
        <w:rPr>
          <w:sz w:val="28"/>
        </w:rPr>
      </w:pPr>
      <w:r w:rsidRPr="0092328C">
        <w:rPr>
          <w:sz w:val="28"/>
        </w:rPr>
        <w:t xml:space="preserve">В соответствии с постановлением Правительства Российской Федерации  от 31.10.2014 № 1134 «Об оказании медицинской помощи отдельным категориям лиц» </w:t>
      </w:r>
      <w:r w:rsidR="00BD5354" w:rsidRPr="0092328C">
        <w:rPr>
          <w:sz w:val="28"/>
        </w:rPr>
        <w:t xml:space="preserve">за счет средств федерального бюджета осуществляется </w:t>
      </w:r>
      <w:r w:rsidRPr="0092328C">
        <w:rPr>
          <w:sz w:val="28"/>
        </w:rPr>
        <w:t xml:space="preserve">возмещение фактически осуществленных расходов бюджетов субъектов Российской Федерации, связанных с оказанием медицинскими организациями, подведомственными исполнительным органам субъектов Российской Федерации,  медицинской помощи, проведением профилактических прививок по эпидемическим показаниям и проведением обязательного медицинского освидетельствования </w:t>
      </w:r>
      <w:r w:rsidR="00BD5354" w:rsidRPr="0092328C">
        <w:rPr>
          <w:sz w:val="28"/>
        </w:rPr>
        <w:t>граждан и лиц без гражданства.</w:t>
      </w:r>
    </w:p>
    <w:p w:rsidR="00292D66" w:rsidRPr="0092328C" w:rsidRDefault="00292D66" w:rsidP="0092328C">
      <w:pPr>
        <w:widowControl w:val="0"/>
        <w:autoSpaceDE w:val="0"/>
        <w:autoSpaceDN w:val="0"/>
        <w:adjustRightInd w:val="0"/>
        <w:spacing w:line="233" w:lineRule="auto"/>
        <w:ind w:firstLine="709"/>
        <w:jc w:val="both"/>
        <w:rPr>
          <w:sz w:val="28"/>
        </w:rPr>
      </w:pPr>
      <w:r w:rsidRPr="0092328C">
        <w:rPr>
          <w:sz w:val="28"/>
        </w:rPr>
        <w:t>Отсутствует необходимость в проведении оценки регулирующего воздействия проекта постановления Кабинета Министров Республики Татарстан.</w:t>
      </w:r>
    </w:p>
    <w:p w:rsidR="00292D66" w:rsidRPr="00A34287" w:rsidRDefault="00292D66" w:rsidP="0092328C">
      <w:pPr>
        <w:widowControl w:val="0"/>
        <w:autoSpaceDE w:val="0"/>
        <w:autoSpaceDN w:val="0"/>
        <w:adjustRightInd w:val="0"/>
        <w:spacing w:line="233" w:lineRule="auto"/>
        <w:ind w:firstLine="709"/>
        <w:jc w:val="both"/>
        <w:rPr>
          <w:sz w:val="28"/>
        </w:rPr>
      </w:pPr>
      <w:r w:rsidRPr="0092328C">
        <w:rPr>
          <w:sz w:val="28"/>
        </w:rPr>
        <w:t>По итогам независимой антикоррупционной экспертизы проекта постановления Кабинета Министров Республики Татарстан заключений не поступало.</w:t>
      </w:r>
    </w:p>
    <w:sectPr w:rsidR="00292D66" w:rsidRPr="00A34287" w:rsidSect="00266DE1">
      <w:pgSz w:w="11906" w:h="16838" w:code="9"/>
      <w:pgMar w:top="1134" w:right="567"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F84" w:rsidRDefault="00D94F84" w:rsidP="00E005A0">
      <w:r>
        <w:separator/>
      </w:r>
    </w:p>
  </w:endnote>
  <w:endnote w:type="continuationSeparator" w:id="0">
    <w:p w:rsidR="00D94F84" w:rsidRDefault="00D94F84" w:rsidP="00E0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F84" w:rsidRDefault="00D94F84" w:rsidP="00E005A0">
      <w:r>
        <w:separator/>
      </w:r>
    </w:p>
  </w:footnote>
  <w:footnote w:type="continuationSeparator" w:id="0">
    <w:p w:rsidR="00D94F84" w:rsidRDefault="00D94F84" w:rsidP="00E00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D3E91"/>
    <w:multiLevelType w:val="hybridMultilevel"/>
    <w:tmpl w:val="1BD04254"/>
    <w:lvl w:ilvl="0" w:tplc="7D8E0FD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0D17D8"/>
    <w:multiLevelType w:val="hybridMultilevel"/>
    <w:tmpl w:val="20CEDEE4"/>
    <w:lvl w:ilvl="0" w:tplc="D0EA31A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C9"/>
    <w:rsid w:val="00001127"/>
    <w:rsid w:val="0000147C"/>
    <w:rsid w:val="00001569"/>
    <w:rsid w:val="00003180"/>
    <w:rsid w:val="00004A27"/>
    <w:rsid w:val="0000593E"/>
    <w:rsid w:val="00005ADD"/>
    <w:rsid w:val="00011F93"/>
    <w:rsid w:val="000202A6"/>
    <w:rsid w:val="00020A21"/>
    <w:rsid w:val="0002348F"/>
    <w:rsid w:val="00024231"/>
    <w:rsid w:val="000242DD"/>
    <w:rsid w:val="0002527D"/>
    <w:rsid w:val="00026CE5"/>
    <w:rsid w:val="0003345C"/>
    <w:rsid w:val="00033D3D"/>
    <w:rsid w:val="000377EC"/>
    <w:rsid w:val="000423AA"/>
    <w:rsid w:val="00046146"/>
    <w:rsid w:val="0004665C"/>
    <w:rsid w:val="000514E4"/>
    <w:rsid w:val="00056E55"/>
    <w:rsid w:val="000672C7"/>
    <w:rsid w:val="000703A3"/>
    <w:rsid w:val="00073583"/>
    <w:rsid w:val="00073967"/>
    <w:rsid w:val="0008272F"/>
    <w:rsid w:val="00092AEC"/>
    <w:rsid w:val="0009423E"/>
    <w:rsid w:val="00095EDF"/>
    <w:rsid w:val="000A2345"/>
    <w:rsid w:val="000A615A"/>
    <w:rsid w:val="000B0FCC"/>
    <w:rsid w:val="000C3330"/>
    <w:rsid w:val="000C44A1"/>
    <w:rsid w:val="000C54FC"/>
    <w:rsid w:val="000D346C"/>
    <w:rsid w:val="000E27CC"/>
    <w:rsid w:val="000E3788"/>
    <w:rsid w:val="000E3EFC"/>
    <w:rsid w:val="000E4BA5"/>
    <w:rsid w:val="000E6AFF"/>
    <w:rsid w:val="000E6D65"/>
    <w:rsid w:val="000F08E7"/>
    <w:rsid w:val="000F441A"/>
    <w:rsid w:val="00104255"/>
    <w:rsid w:val="001053EE"/>
    <w:rsid w:val="0010676A"/>
    <w:rsid w:val="0010787E"/>
    <w:rsid w:val="00107F3B"/>
    <w:rsid w:val="00114E61"/>
    <w:rsid w:val="001218A7"/>
    <w:rsid w:val="001244D4"/>
    <w:rsid w:val="0012570F"/>
    <w:rsid w:val="00126D09"/>
    <w:rsid w:val="001368D3"/>
    <w:rsid w:val="001406AF"/>
    <w:rsid w:val="001422A9"/>
    <w:rsid w:val="00153018"/>
    <w:rsid w:val="0015353B"/>
    <w:rsid w:val="00157A39"/>
    <w:rsid w:val="00160DCF"/>
    <w:rsid w:val="00163EA1"/>
    <w:rsid w:val="00175AED"/>
    <w:rsid w:val="00175FD8"/>
    <w:rsid w:val="00183473"/>
    <w:rsid w:val="00184CC5"/>
    <w:rsid w:val="0018507E"/>
    <w:rsid w:val="00192F53"/>
    <w:rsid w:val="001A5D8C"/>
    <w:rsid w:val="001A7613"/>
    <w:rsid w:val="001A7A88"/>
    <w:rsid w:val="001B3C77"/>
    <w:rsid w:val="001B46F6"/>
    <w:rsid w:val="001B4CE8"/>
    <w:rsid w:val="001B6F20"/>
    <w:rsid w:val="001C356B"/>
    <w:rsid w:val="001C7156"/>
    <w:rsid w:val="001D3506"/>
    <w:rsid w:val="001D472B"/>
    <w:rsid w:val="001E2741"/>
    <w:rsid w:val="001E3EE7"/>
    <w:rsid w:val="001E5547"/>
    <w:rsid w:val="001E586F"/>
    <w:rsid w:val="001E6D3A"/>
    <w:rsid w:val="001F2209"/>
    <w:rsid w:val="001F7178"/>
    <w:rsid w:val="001F7581"/>
    <w:rsid w:val="00200E9A"/>
    <w:rsid w:val="002037F4"/>
    <w:rsid w:val="0020445F"/>
    <w:rsid w:val="002050C6"/>
    <w:rsid w:val="00214167"/>
    <w:rsid w:val="0021703D"/>
    <w:rsid w:val="0022001A"/>
    <w:rsid w:val="00231D17"/>
    <w:rsid w:val="00234AC9"/>
    <w:rsid w:val="002366E8"/>
    <w:rsid w:val="002447A7"/>
    <w:rsid w:val="00253E03"/>
    <w:rsid w:val="002554A8"/>
    <w:rsid w:val="00256341"/>
    <w:rsid w:val="002572C9"/>
    <w:rsid w:val="00260532"/>
    <w:rsid w:val="00261727"/>
    <w:rsid w:val="002625CA"/>
    <w:rsid w:val="00266DE1"/>
    <w:rsid w:val="00285AD9"/>
    <w:rsid w:val="00292D66"/>
    <w:rsid w:val="00293257"/>
    <w:rsid w:val="002950C6"/>
    <w:rsid w:val="002A0542"/>
    <w:rsid w:val="002A6991"/>
    <w:rsid w:val="002B0B71"/>
    <w:rsid w:val="002C6C2E"/>
    <w:rsid w:val="002D5057"/>
    <w:rsid w:val="002E57FB"/>
    <w:rsid w:val="002E5EEB"/>
    <w:rsid w:val="002E67DD"/>
    <w:rsid w:val="002E7791"/>
    <w:rsid w:val="002F0368"/>
    <w:rsid w:val="002F2E7F"/>
    <w:rsid w:val="002F798C"/>
    <w:rsid w:val="003010AE"/>
    <w:rsid w:val="00304438"/>
    <w:rsid w:val="003047B3"/>
    <w:rsid w:val="00317EEE"/>
    <w:rsid w:val="00320FFA"/>
    <w:rsid w:val="00322106"/>
    <w:rsid w:val="003327AA"/>
    <w:rsid w:val="00341CAD"/>
    <w:rsid w:val="00342B07"/>
    <w:rsid w:val="00343917"/>
    <w:rsid w:val="00361027"/>
    <w:rsid w:val="003615FF"/>
    <w:rsid w:val="0036401E"/>
    <w:rsid w:val="00367DCF"/>
    <w:rsid w:val="0037292C"/>
    <w:rsid w:val="00380728"/>
    <w:rsid w:val="00380A22"/>
    <w:rsid w:val="00380AB1"/>
    <w:rsid w:val="0038356C"/>
    <w:rsid w:val="00385580"/>
    <w:rsid w:val="0038628D"/>
    <w:rsid w:val="00386456"/>
    <w:rsid w:val="003873CF"/>
    <w:rsid w:val="00387E95"/>
    <w:rsid w:val="00394443"/>
    <w:rsid w:val="00394FA1"/>
    <w:rsid w:val="003A555F"/>
    <w:rsid w:val="003C0CBD"/>
    <w:rsid w:val="003C73A5"/>
    <w:rsid w:val="003D19F2"/>
    <w:rsid w:val="003D1D27"/>
    <w:rsid w:val="003D2506"/>
    <w:rsid w:val="003D34FB"/>
    <w:rsid w:val="003E0291"/>
    <w:rsid w:val="003E4290"/>
    <w:rsid w:val="003F135C"/>
    <w:rsid w:val="003F1CEE"/>
    <w:rsid w:val="003F2960"/>
    <w:rsid w:val="003F45A2"/>
    <w:rsid w:val="003F6A68"/>
    <w:rsid w:val="003F7D60"/>
    <w:rsid w:val="0040155F"/>
    <w:rsid w:val="004046DB"/>
    <w:rsid w:val="0041084B"/>
    <w:rsid w:val="004112E3"/>
    <w:rsid w:val="00413748"/>
    <w:rsid w:val="004141D4"/>
    <w:rsid w:val="00414BB2"/>
    <w:rsid w:val="00416A78"/>
    <w:rsid w:val="004175DE"/>
    <w:rsid w:val="00421700"/>
    <w:rsid w:val="00430389"/>
    <w:rsid w:val="00434DD0"/>
    <w:rsid w:val="00442109"/>
    <w:rsid w:val="00444F9B"/>
    <w:rsid w:val="00452EE3"/>
    <w:rsid w:val="0046703F"/>
    <w:rsid w:val="00471638"/>
    <w:rsid w:val="004719FC"/>
    <w:rsid w:val="0047458E"/>
    <w:rsid w:val="00487E39"/>
    <w:rsid w:val="00491797"/>
    <w:rsid w:val="00492075"/>
    <w:rsid w:val="004944ED"/>
    <w:rsid w:val="004B38CC"/>
    <w:rsid w:val="004B54A8"/>
    <w:rsid w:val="004C0310"/>
    <w:rsid w:val="004C218E"/>
    <w:rsid w:val="004C594C"/>
    <w:rsid w:val="004D131B"/>
    <w:rsid w:val="004D3B29"/>
    <w:rsid w:val="004E2B6F"/>
    <w:rsid w:val="004F0B08"/>
    <w:rsid w:val="004F2ACC"/>
    <w:rsid w:val="004F3F28"/>
    <w:rsid w:val="005067EF"/>
    <w:rsid w:val="00506E7E"/>
    <w:rsid w:val="00511852"/>
    <w:rsid w:val="005139AE"/>
    <w:rsid w:val="00522063"/>
    <w:rsid w:val="0052403E"/>
    <w:rsid w:val="00531C10"/>
    <w:rsid w:val="0053216B"/>
    <w:rsid w:val="00537D7E"/>
    <w:rsid w:val="00552FA4"/>
    <w:rsid w:val="00561849"/>
    <w:rsid w:val="005621A3"/>
    <w:rsid w:val="00566AC8"/>
    <w:rsid w:val="00566C82"/>
    <w:rsid w:val="00567E38"/>
    <w:rsid w:val="005731A6"/>
    <w:rsid w:val="005745F0"/>
    <w:rsid w:val="00581B96"/>
    <w:rsid w:val="00594CE2"/>
    <w:rsid w:val="005A092E"/>
    <w:rsid w:val="005A4D3D"/>
    <w:rsid w:val="005A6DA0"/>
    <w:rsid w:val="005B1165"/>
    <w:rsid w:val="005B1BD5"/>
    <w:rsid w:val="005B3FB7"/>
    <w:rsid w:val="005B4EC4"/>
    <w:rsid w:val="005B5320"/>
    <w:rsid w:val="005B58E7"/>
    <w:rsid w:val="005B7B2E"/>
    <w:rsid w:val="005C186C"/>
    <w:rsid w:val="005C3111"/>
    <w:rsid w:val="005C5B6D"/>
    <w:rsid w:val="005C62E7"/>
    <w:rsid w:val="005C7A79"/>
    <w:rsid w:val="005D30BC"/>
    <w:rsid w:val="005D429C"/>
    <w:rsid w:val="005D505E"/>
    <w:rsid w:val="005D5521"/>
    <w:rsid w:val="005E7601"/>
    <w:rsid w:val="005F2454"/>
    <w:rsid w:val="005F27A8"/>
    <w:rsid w:val="005F3F40"/>
    <w:rsid w:val="006000D3"/>
    <w:rsid w:val="006043F0"/>
    <w:rsid w:val="006050D3"/>
    <w:rsid w:val="00606080"/>
    <w:rsid w:val="006165B9"/>
    <w:rsid w:val="00617380"/>
    <w:rsid w:val="00627DA1"/>
    <w:rsid w:val="00642DE3"/>
    <w:rsid w:val="006431FB"/>
    <w:rsid w:val="00644968"/>
    <w:rsid w:val="0064594C"/>
    <w:rsid w:val="00647A15"/>
    <w:rsid w:val="0065007F"/>
    <w:rsid w:val="00653DF3"/>
    <w:rsid w:val="00655A69"/>
    <w:rsid w:val="00655ADF"/>
    <w:rsid w:val="00661573"/>
    <w:rsid w:val="00661B4A"/>
    <w:rsid w:val="00662E34"/>
    <w:rsid w:val="00663B38"/>
    <w:rsid w:val="00664620"/>
    <w:rsid w:val="00666F57"/>
    <w:rsid w:val="006673A3"/>
    <w:rsid w:val="006746BA"/>
    <w:rsid w:val="0067629A"/>
    <w:rsid w:val="006813F6"/>
    <w:rsid w:val="006823D1"/>
    <w:rsid w:val="006851CD"/>
    <w:rsid w:val="0069235F"/>
    <w:rsid w:val="006923F0"/>
    <w:rsid w:val="00692E4B"/>
    <w:rsid w:val="00692FDD"/>
    <w:rsid w:val="00695D8D"/>
    <w:rsid w:val="006974FB"/>
    <w:rsid w:val="006B3357"/>
    <w:rsid w:val="006B575A"/>
    <w:rsid w:val="006C122F"/>
    <w:rsid w:val="006C3698"/>
    <w:rsid w:val="006C61D2"/>
    <w:rsid w:val="006D0FCF"/>
    <w:rsid w:val="006D1AFF"/>
    <w:rsid w:val="006D1BF6"/>
    <w:rsid w:val="006D236C"/>
    <w:rsid w:val="006D715B"/>
    <w:rsid w:val="006E1261"/>
    <w:rsid w:val="006E2594"/>
    <w:rsid w:val="006E6071"/>
    <w:rsid w:val="006F4A27"/>
    <w:rsid w:val="00700124"/>
    <w:rsid w:val="00703BEA"/>
    <w:rsid w:val="00707ABA"/>
    <w:rsid w:val="007177AB"/>
    <w:rsid w:val="007219FC"/>
    <w:rsid w:val="00725AC3"/>
    <w:rsid w:val="00726C80"/>
    <w:rsid w:val="0072775C"/>
    <w:rsid w:val="00731247"/>
    <w:rsid w:val="00741071"/>
    <w:rsid w:val="00747E46"/>
    <w:rsid w:val="007513C4"/>
    <w:rsid w:val="007518DE"/>
    <w:rsid w:val="00755F79"/>
    <w:rsid w:val="00765B95"/>
    <w:rsid w:val="0077136A"/>
    <w:rsid w:val="0077500E"/>
    <w:rsid w:val="0078097F"/>
    <w:rsid w:val="00780B1B"/>
    <w:rsid w:val="007834E9"/>
    <w:rsid w:val="007841B9"/>
    <w:rsid w:val="00785113"/>
    <w:rsid w:val="007873B1"/>
    <w:rsid w:val="00790B9B"/>
    <w:rsid w:val="00795314"/>
    <w:rsid w:val="00795EAB"/>
    <w:rsid w:val="00797D9F"/>
    <w:rsid w:val="007A0786"/>
    <w:rsid w:val="007A69E9"/>
    <w:rsid w:val="007A6A89"/>
    <w:rsid w:val="007A6DB8"/>
    <w:rsid w:val="007A7D67"/>
    <w:rsid w:val="007B0A03"/>
    <w:rsid w:val="007B1A9C"/>
    <w:rsid w:val="007B694A"/>
    <w:rsid w:val="007C1594"/>
    <w:rsid w:val="007C16A0"/>
    <w:rsid w:val="007D1EDC"/>
    <w:rsid w:val="007D7A17"/>
    <w:rsid w:val="007E0231"/>
    <w:rsid w:val="007E21D5"/>
    <w:rsid w:val="007E3FB8"/>
    <w:rsid w:val="007E42BF"/>
    <w:rsid w:val="007E4EE2"/>
    <w:rsid w:val="007E5ECB"/>
    <w:rsid w:val="007E5FB9"/>
    <w:rsid w:val="007F7700"/>
    <w:rsid w:val="008035EC"/>
    <w:rsid w:val="00803BC8"/>
    <w:rsid w:val="00813FCA"/>
    <w:rsid w:val="008219B2"/>
    <w:rsid w:val="008227A3"/>
    <w:rsid w:val="00827624"/>
    <w:rsid w:val="00830E7B"/>
    <w:rsid w:val="0083303D"/>
    <w:rsid w:val="00833A79"/>
    <w:rsid w:val="008341F4"/>
    <w:rsid w:val="008362F7"/>
    <w:rsid w:val="00840F39"/>
    <w:rsid w:val="00843930"/>
    <w:rsid w:val="00843A47"/>
    <w:rsid w:val="00845C11"/>
    <w:rsid w:val="00846E9A"/>
    <w:rsid w:val="008524B7"/>
    <w:rsid w:val="0085404E"/>
    <w:rsid w:val="00854509"/>
    <w:rsid w:val="00854F8D"/>
    <w:rsid w:val="00857503"/>
    <w:rsid w:val="008606C5"/>
    <w:rsid w:val="00864562"/>
    <w:rsid w:val="00865422"/>
    <w:rsid w:val="0086607A"/>
    <w:rsid w:val="0086734B"/>
    <w:rsid w:val="00873DA4"/>
    <w:rsid w:val="00875CAF"/>
    <w:rsid w:val="008805C3"/>
    <w:rsid w:val="00880AFC"/>
    <w:rsid w:val="00892D6B"/>
    <w:rsid w:val="008966E4"/>
    <w:rsid w:val="00896914"/>
    <w:rsid w:val="008A0883"/>
    <w:rsid w:val="008A2E9C"/>
    <w:rsid w:val="008A3AEE"/>
    <w:rsid w:val="008B27D7"/>
    <w:rsid w:val="008B2E83"/>
    <w:rsid w:val="008B5177"/>
    <w:rsid w:val="008C04C3"/>
    <w:rsid w:val="008C353F"/>
    <w:rsid w:val="008C45DF"/>
    <w:rsid w:val="008D0449"/>
    <w:rsid w:val="008D4371"/>
    <w:rsid w:val="008D4A9D"/>
    <w:rsid w:val="008D5FC3"/>
    <w:rsid w:val="008E1B25"/>
    <w:rsid w:val="008E3435"/>
    <w:rsid w:val="008E4336"/>
    <w:rsid w:val="008F1224"/>
    <w:rsid w:val="008F480A"/>
    <w:rsid w:val="0090358E"/>
    <w:rsid w:val="009035E6"/>
    <w:rsid w:val="009052E9"/>
    <w:rsid w:val="0090658C"/>
    <w:rsid w:val="00911856"/>
    <w:rsid w:val="00920479"/>
    <w:rsid w:val="0092328C"/>
    <w:rsid w:val="00923D3A"/>
    <w:rsid w:val="00926633"/>
    <w:rsid w:val="00931631"/>
    <w:rsid w:val="00931DEA"/>
    <w:rsid w:val="00946E3E"/>
    <w:rsid w:val="00953339"/>
    <w:rsid w:val="00953BA7"/>
    <w:rsid w:val="00954AAF"/>
    <w:rsid w:val="00954E30"/>
    <w:rsid w:val="0095778B"/>
    <w:rsid w:val="00957B1C"/>
    <w:rsid w:val="00977CE7"/>
    <w:rsid w:val="009819A9"/>
    <w:rsid w:val="00983161"/>
    <w:rsid w:val="00983C4E"/>
    <w:rsid w:val="00984D9D"/>
    <w:rsid w:val="00991362"/>
    <w:rsid w:val="009941A3"/>
    <w:rsid w:val="009945D5"/>
    <w:rsid w:val="00997322"/>
    <w:rsid w:val="009A02FF"/>
    <w:rsid w:val="009A03F2"/>
    <w:rsid w:val="009A1069"/>
    <w:rsid w:val="009A3520"/>
    <w:rsid w:val="009A4984"/>
    <w:rsid w:val="009A4C37"/>
    <w:rsid w:val="009A6396"/>
    <w:rsid w:val="009B4F48"/>
    <w:rsid w:val="009B5F0A"/>
    <w:rsid w:val="009C6B20"/>
    <w:rsid w:val="009D0BB2"/>
    <w:rsid w:val="009D239F"/>
    <w:rsid w:val="009D2930"/>
    <w:rsid w:val="009D3869"/>
    <w:rsid w:val="009D5D04"/>
    <w:rsid w:val="009D6772"/>
    <w:rsid w:val="009E52A4"/>
    <w:rsid w:val="009F2A47"/>
    <w:rsid w:val="009F59E5"/>
    <w:rsid w:val="009F6031"/>
    <w:rsid w:val="00A005B8"/>
    <w:rsid w:val="00A07B4F"/>
    <w:rsid w:val="00A136F2"/>
    <w:rsid w:val="00A146A3"/>
    <w:rsid w:val="00A22A6C"/>
    <w:rsid w:val="00A24C3E"/>
    <w:rsid w:val="00A255E0"/>
    <w:rsid w:val="00A30498"/>
    <w:rsid w:val="00A313CE"/>
    <w:rsid w:val="00A31D5F"/>
    <w:rsid w:val="00A32C7D"/>
    <w:rsid w:val="00A34287"/>
    <w:rsid w:val="00A35C54"/>
    <w:rsid w:val="00A41574"/>
    <w:rsid w:val="00A41EC7"/>
    <w:rsid w:val="00A52ED2"/>
    <w:rsid w:val="00A5723C"/>
    <w:rsid w:val="00A60664"/>
    <w:rsid w:val="00A6301E"/>
    <w:rsid w:val="00A63FE7"/>
    <w:rsid w:val="00A74833"/>
    <w:rsid w:val="00A75B9E"/>
    <w:rsid w:val="00A8562A"/>
    <w:rsid w:val="00A8713B"/>
    <w:rsid w:val="00A908C0"/>
    <w:rsid w:val="00A96425"/>
    <w:rsid w:val="00AA0D9C"/>
    <w:rsid w:val="00AA1740"/>
    <w:rsid w:val="00AA22FB"/>
    <w:rsid w:val="00AA3B5F"/>
    <w:rsid w:val="00AB1319"/>
    <w:rsid w:val="00AB4DC9"/>
    <w:rsid w:val="00AB54C7"/>
    <w:rsid w:val="00AB7E9D"/>
    <w:rsid w:val="00AC3F50"/>
    <w:rsid w:val="00AC6594"/>
    <w:rsid w:val="00AC7DB2"/>
    <w:rsid w:val="00AC7E51"/>
    <w:rsid w:val="00AD0759"/>
    <w:rsid w:val="00AD15BF"/>
    <w:rsid w:val="00AD4E62"/>
    <w:rsid w:val="00AD5CA4"/>
    <w:rsid w:val="00AE296C"/>
    <w:rsid w:val="00AE6F25"/>
    <w:rsid w:val="00AE79F5"/>
    <w:rsid w:val="00AF23D5"/>
    <w:rsid w:val="00AF45E7"/>
    <w:rsid w:val="00AF6CAB"/>
    <w:rsid w:val="00B160E4"/>
    <w:rsid w:val="00B17B50"/>
    <w:rsid w:val="00B21EDF"/>
    <w:rsid w:val="00B22599"/>
    <w:rsid w:val="00B233CC"/>
    <w:rsid w:val="00B24103"/>
    <w:rsid w:val="00B37537"/>
    <w:rsid w:val="00B3760E"/>
    <w:rsid w:val="00B4303F"/>
    <w:rsid w:val="00B43D06"/>
    <w:rsid w:val="00B51570"/>
    <w:rsid w:val="00B60F50"/>
    <w:rsid w:val="00B6516F"/>
    <w:rsid w:val="00B70033"/>
    <w:rsid w:val="00B709FB"/>
    <w:rsid w:val="00B71C98"/>
    <w:rsid w:val="00B747F2"/>
    <w:rsid w:val="00B74874"/>
    <w:rsid w:val="00B75B67"/>
    <w:rsid w:val="00B7623E"/>
    <w:rsid w:val="00B76E84"/>
    <w:rsid w:val="00B80BFF"/>
    <w:rsid w:val="00B8194A"/>
    <w:rsid w:val="00B87063"/>
    <w:rsid w:val="00B9331F"/>
    <w:rsid w:val="00B97320"/>
    <w:rsid w:val="00BA01FC"/>
    <w:rsid w:val="00BA7139"/>
    <w:rsid w:val="00BB0131"/>
    <w:rsid w:val="00BB0E88"/>
    <w:rsid w:val="00BB2235"/>
    <w:rsid w:val="00BB7ED0"/>
    <w:rsid w:val="00BC0F6A"/>
    <w:rsid w:val="00BC6D65"/>
    <w:rsid w:val="00BD5354"/>
    <w:rsid w:val="00BE5422"/>
    <w:rsid w:val="00BE7705"/>
    <w:rsid w:val="00BF3213"/>
    <w:rsid w:val="00BF51A8"/>
    <w:rsid w:val="00C025F6"/>
    <w:rsid w:val="00C10023"/>
    <w:rsid w:val="00C22899"/>
    <w:rsid w:val="00C33A85"/>
    <w:rsid w:val="00C3522B"/>
    <w:rsid w:val="00C36803"/>
    <w:rsid w:val="00C411F4"/>
    <w:rsid w:val="00C43E5F"/>
    <w:rsid w:val="00C46577"/>
    <w:rsid w:val="00C5017D"/>
    <w:rsid w:val="00C5093F"/>
    <w:rsid w:val="00C54A31"/>
    <w:rsid w:val="00C63A49"/>
    <w:rsid w:val="00C7081C"/>
    <w:rsid w:val="00C80DDF"/>
    <w:rsid w:val="00C8489E"/>
    <w:rsid w:val="00C866B8"/>
    <w:rsid w:val="00C878BF"/>
    <w:rsid w:val="00C931B2"/>
    <w:rsid w:val="00CA733C"/>
    <w:rsid w:val="00CB01B8"/>
    <w:rsid w:val="00CB1791"/>
    <w:rsid w:val="00CB2F39"/>
    <w:rsid w:val="00CB3574"/>
    <w:rsid w:val="00CB4E7B"/>
    <w:rsid w:val="00CC208C"/>
    <w:rsid w:val="00CC56A5"/>
    <w:rsid w:val="00CD189C"/>
    <w:rsid w:val="00CE39D9"/>
    <w:rsid w:val="00CE41A3"/>
    <w:rsid w:val="00CF0448"/>
    <w:rsid w:val="00CF0F2A"/>
    <w:rsid w:val="00CF5C09"/>
    <w:rsid w:val="00CF718B"/>
    <w:rsid w:val="00D06254"/>
    <w:rsid w:val="00D13C0F"/>
    <w:rsid w:val="00D217C8"/>
    <w:rsid w:val="00D22761"/>
    <w:rsid w:val="00D2364A"/>
    <w:rsid w:val="00D25520"/>
    <w:rsid w:val="00D26913"/>
    <w:rsid w:val="00D32397"/>
    <w:rsid w:val="00D3281F"/>
    <w:rsid w:val="00D3363A"/>
    <w:rsid w:val="00D34A81"/>
    <w:rsid w:val="00D3535A"/>
    <w:rsid w:val="00D3631E"/>
    <w:rsid w:val="00D37F5D"/>
    <w:rsid w:val="00D40ACF"/>
    <w:rsid w:val="00D40AD7"/>
    <w:rsid w:val="00D40E96"/>
    <w:rsid w:val="00D466AF"/>
    <w:rsid w:val="00D56721"/>
    <w:rsid w:val="00D6407C"/>
    <w:rsid w:val="00D674C8"/>
    <w:rsid w:val="00D70F0D"/>
    <w:rsid w:val="00D73DFC"/>
    <w:rsid w:val="00D81AAB"/>
    <w:rsid w:val="00D81FE8"/>
    <w:rsid w:val="00D8421C"/>
    <w:rsid w:val="00D842A1"/>
    <w:rsid w:val="00D85185"/>
    <w:rsid w:val="00D94F84"/>
    <w:rsid w:val="00D95361"/>
    <w:rsid w:val="00DA1C46"/>
    <w:rsid w:val="00DA37AD"/>
    <w:rsid w:val="00DA39DF"/>
    <w:rsid w:val="00DA4208"/>
    <w:rsid w:val="00DB0E4D"/>
    <w:rsid w:val="00DC4D5E"/>
    <w:rsid w:val="00DC6809"/>
    <w:rsid w:val="00DD400C"/>
    <w:rsid w:val="00DD4B8F"/>
    <w:rsid w:val="00DD6B29"/>
    <w:rsid w:val="00DD75F9"/>
    <w:rsid w:val="00DE3428"/>
    <w:rsid w:val="00DE38EC"/>
    <w:rsid w:val="00DF1F1D"/>
    <w:rsid w:val="00DF7A87"/>
    <w:rsid w:val="00E005A0"/>
    <w:rsid w:val="00E04033"/>
    <w:rsid w:val="00E04E07"/>
    <w:rsid w:val="00E05B5D"/>
    <w:rsid w:val="00E10CF0"/>
    <w:rsid w:val="00E12809"/>
    <w:rsid w:val="00E150B9"/>
    <w:rsid w:val="00E17676"/>
    <w:rsid w:val="00E17737"/>
    <w:rsid w:val="00E1791F"/>
    <w:rsid w:val="00E21164"/>
    <w:rsid w:val="00E319B8"/>
    <w:rsid w:val="00E37115"/>
    <w:rsid w:val="00E40C35"/>
    <w:rsid w:val="00E437B8"/>
    <w:rsid w:val="00E43D84"/>
    <w:rsid w:val="00E43DEF"/>
    <w:rsid w:val="00E460C2"/>
    <w:rsid w:val="00E47D9B"/>
    <w:rsid w:val="00E505E3"/>
    <w:rsid w:val="00E51A1F"/>
    <w:rsid w:val="00E57F75"/>
    <w:rsid w:val="00E664B2"/>
    <w:rsid w:val="00E70A5C"/>
    <w:rsid w:val="00E70F24"/>
    <w:rsid w:val="00E72FA9"/>
    <w:rsid w:val="00E81505"/>
    <w:rsid w:val="00E81AFA"/>
    <w:rsid w:val="00E946F3"/>
    <w:rsid w:val="00E950BC"/>
    <w:rsid w:val="00EA2402"/>
    <w:rsid w:val="00EA4B65"/>
    <w:rsid w:val="00EA52DE"/>
    <w:rsid w:val="00EA6EF3"/>
    <w:rsid w:val="00EA7D14"/>
    <w:rsid w:val="00EB0359"/>
    <w:rsid w:val="00EB27B7"/>
    <w:rsid w:val="00EC074F"/>
    <w:rsid w:val="00EC3C51"/>
    <w:rsid w:val="00EC5821"/>
    <w:rsid w:val="00EC7196"/>
    <w:rsid w:val="00ED2245"/>
    <w:rsid w:val="00ED3003"/>
    <w:rsid w:val="00EE2E1E"/>
    <w:rsid w:val="00EE3FD4"/>
    <w:rsid w:val="00EE5710"/>
    <w:rsid w:val="00EE5D70"/>
    <w:rsid w:val="00EE7518"/>
    <w:rsid w:val="00F0052D"/>
    <w:rsid w:val="00F010A5"/>
    <w:rsid w:val="00F019CE"/>
    <w:rsid w:val="00F03592"/>
    <w:rsid w:val="00F107AC"/>
    <w:rsid w:val="00F12EDC"/>
    <w:rsid w:val="00F1348A"/>
    <w:rsid w:val="00F15095"/>
    <w:rsid w:val="00F256FE"/>
    <w:rsid w:val="00F26AAD"/>
    <w:rsid w:val="00F26CAB"/>
    <w:rsid w:val="00F2718A"/>
    <w:rsid w:val="00F303A3"/>
    <w:rsid w:val="00F3055C"/>
    <w:rsid w:val="00F449E3"/>
    <w:rsid w:val="00F47AC3"/>
    <w:rsid w:val="00F60C85"/>
    <w:rsid w:val="00F65A52"/>
    <w:rsid w:val="00F660FD"/>
    <w:rsid w:val="00F667A3"/>
    <w:rsid w:val="00F66FA0"/>
    <w:rsid w:val="00F705B9"/>
    <w:rsid w:val="00F7234D"/>
    <w:rsid w:val="00F87613"/>
    <w:rsid w:val="00F91198"/>
    <w:rsid w:val="00F92D2A"/>
    <w:rsid w:val="00F93EAF"/>
    <w:rsid w:val="00FA4AFD"/>
    <w:rsid w:val="00FA51C7"/>
    <w:rsid w:val="00FB0843"/>
    <w:rsid w:val="00FB6B74"/>
    <w:rsid w:val="00FC189C"/>
    <w:rsid w:val="00FC244F"/>
    <w:rsid w:val="00FC4C1B"/>
    <w:rsid w:val="00FC6C0A"/>
    <w:rsid w:val="00FC74E8"/>
    <w:rsid w:val="00FC75D4"/>
    <w:rsid w:val="00FD3830"/>
    <w:rsid w:val="00FD4611"/>
    <w:rsid w:val="00FD796D"/>
    <w:rsid w:val="00FE2AC6"/>
    <w:rsid w:val="00FE2D0E"/>
    <w:rsid w:val="00FE390E"/>
    <w:rsid w:val="00FE570D"/>
    <w:rsid w:val="00FF2065"/>
    <w:rsid w:val="00FF2992"/>
    <w:rsid w:val="00FF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A74BE5-8410-4AAD-B511-96AFBF24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E3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2C9"/>
    <w:pPr>
      <w:autoSpaceDE w:val="0"/>
      <w:autoSpaceDN w:val="0"/>
      <w:adjustRightInd w:val="0"/>
      <w:ind w:firstLine="720"/>
    </w:pPr>
    <w:rPr>
      <w:rFonts w:ascii="Arial" w:hAnsi="Arial" w:cs="Arial"/>
    </w:rPr>
  </w:style>
  <w:style w:type="paragraph" w:customStyle="1" w:styleId="ConsPlusTitle">
    <w:name w:val="ConsPlusTitle"/>
    <w:uiPriority w:val="99"/>
    <w:rsid w:val="002572C9"/>
    <w:pPr>
      <w:autoSpaceDE w:val="0"/>
      <w:autoSpaceDN w:val="0"/>
      <w:adjustRightInd w:val="0"/>
    </w:pPr>
    <w:rPr>
      <w:rFonts w:ascii="Arial" w:hAnsi="Arial" w:cs="Arial"/>
      <w:b/>
      <w:bCs/>
    </w:rPr>
  </w:style>
  <w:style w:type="table" w:styleId="a3">
    <w:name w:val="Table Grid"/>
    <w:basedOn w:val="a1"/>
    <w:uiPriority w:val="59"/>
    <w:rsid w:val="0015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2992"/>
    <w:rPr>
      <w:rFonts w:ascii="Tahoma" w:hAnsi="Tahoma"/>
      <w:sz w:val="16"/>
      <w:szCs w:val="16"/>
      <w:lang w:val="x-none" w:eastAsia="x-none"/>
    </w:rPr>
  </w:style>
  <w:style w:type="character" w:customStyle="1" w:styleId="a5">
    <w:name w:val="Текст выноски Знак"/>
    <w:link w:val="a4"/>
    <w:uiPriority w:val="99"/>
    <w:semiHidden/>
    <w:rsid w:val="00FF2992"/>
    <w:rPr>
      <w:rFonts w:ascii="Tahoma" w:hAnsi="Tahoma" w:cs="Tahoma"/>
      <w:sz w:val="16"/>
      <w:szCs w:val="16"/>
    </w:rPr>
  </w:style>
  <w:style w:type="paragraph" w:styleId="a6">
    <w:name w:val="header"/>
    <w:basedOn w:val="a"/>
    <w:link w:val="a7"/>
    <w:uiPriority w:val="99"/>
    <w:unhideWhenUsed/>
    <w:rsid w:val="00E005A0"/>
    <w:pPr>
      <w:tabs>
        <w:tab w:val="center" w:pos="4677"/>
        <w:tab w:val="right" w:pos="9355"/>
      </w:tabs>
    </w:pPr>
  </w:style>
  <w:style w:type="character" w:customStyle="1" w:styleId="a7">
    <w:name w:val="Верхний колонтитул Знак"/>
    <w:link w:val="a6"/>
    <w:uiPriority w:val="99"/>
    <w:rsid w:val="00E005A0"/>
    <w:rPr>
      <w:sz w:val="24"/>
      <w:szCs w:val="24"/>
    </w:rPr>
  </w:style>
  <w:style w:type="paragraph" w:styleId="a8">
    <w:name w:val="footer"/>
    <w:basedOn w:val="a"/>
    <w:link w:val="a9"/>
    <w:uiPriority w:val="99"/>
    <w:unhideWhenUsed/>
    <w:rsid w:val="00E005A0"/>
    <w:pPr>
      <w:tabs>
        <w:tab w:val="center" w:pos="4677"/>
        <w:tab w:val="right" w:pos="9355"/>
      </w:tabs>
    </w:pPr>
  </w:style>
  <w:style w:type="character" w:customStyle="1" w:styleId="a9">
    <w:name w:val="Нижний колонтитул Знак"/>
    <w:link w:val="a8"/>
    <w:uiPriority w:val="99"/>
    <w:rsid w:val="00E005A0"/>
    <w:rPr>
      <w:sz w:val="24"/>
      <w:szCs w:val="24"/>
    </w:rPr>
  </w:style>
  <w:style w:type="paragraph" w:customStyle="1" w:styleId="s1">
    <w:name w:val="s_1"/>
    <w:basedOn w:val="a"/>
    <w:rsid w:val="00FD4611"/>
    <w:pPr>
      <w:spacing w:before="100" w:beforeAutospacing="1" w:after="100" w:afterAutospacing="1"/>
    </w:pPr>
  </w:style>
  <w:style w:type="character" w:styleId="aa">
    <w:name w:val="Hyperlink"/>
    <w:uiPriority w:val="99"/>
    <w:semiHidden/>
    <w:unhideWhenUsed/>
    <w:rsid w:val="00FD4611"/>
    <w:rPr>
      <w:color w:val="0000FF"/>
      <w:u w:val="single"/>
    </w:rPr>
  </w:style>
  <w:style w:type="character" w:styleId="ab">
    <w:name w:val="Placeholder Text"/>
    <w:basedOn w:val="a0"/>
    <w:uiPriority w:val="99"/>
    <w:semiHidden/>
    <w:rsid w:val="00953BA7"/>
    <w:rPr>
      <w:color w:val="808080"/>
    </w:rPr>
  </w:style>
  <w:style w:type="paragraph" w:styleId="ac">
    <w:name w:val="List Paragraph"/>
    <w:basedOn w:val="a"/>
    <w:uiPriority w:val="34"/>
    <w:qFormat/>
    <w:rsid w:val="00386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2807">
      <w:bodyDiv w:val="1"/>
      <w:marLeft w:val="0"/>
      <w:marRight w:val="0"/>
      <w:marTop w:val="0"/>
      <w:marBottom w:val="0"/>
      <w:divBdr>
        <w:top w:val="none" w:sz="0" w:space="0" w:color="auto"/>
        <w:left w:val="none" w:sz="0" w:space="0" w:color="auto"/>
        <w:bottom w:val="none" w:sz="0" w:space="0" w:color="auto"/>
        <w:right w:val="none" w:sz="0" w:space="0" w:color="auto"/>
      </w:divBdr>
    </w:div>
    <w:div w:id="1384789949">
      <w:bodyDiv w:val="1"/>
      <w:marLeft w:val="0"/>
      <w:marRight w:val="0"/>
      <w:marTop w:val="0"/>
      <w:marBottom w:val="0"/>
      <w:divBdr>
        <w:top w:val="none" w:sz="0" w:space="0" w:color="auto"/>
        <w:left w:val="none" w:sz="0" w:space="0" w:color="auto"/>
        <w:bottom w:val="none" w:sz="0" w:space="0" w:color="auto"/>
        <w:right w:val="none" w:sz="0" w:space="0" w:color="auto"/>
      </w:divBdr>
    </w:div>
    <w:div w:id="1388068197">
      <w:bodyDiv w:val="1"/>
      <w:marLeft w:val="0"/>
      <w:marRight w:val="0"/>
      <w:marTop w:val="0"/>
      <w:marBottom w:val="0"/>
      <w:divBdr>
        <w:top w:val="none" w:sz="0" w:space="0" w:color="auto"/>
        <w:left w:val="none" w:sz="0" w:space="0" w:color="auto"/>
        <w:bottom w:val="none" w:sz="0" w:space="0" w:color="auto"/>
        <w:right w:val="none" w:sz="0" w:space="0" w:color="auto"/>
      </w:divBdr>
    </w:div>
    <w:div w:id="207343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ibullina\Application%20Data\Microsoft\&#1064;&#1072;&#1073;&#1083;&#1086;&#1085;&#1099;\Normal%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6090-3AB0-4476-B1C0-8468E196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1</Template>
  <TotalTime>1</TotalTime>
  <Pages>5</Pages>
  <Words>1954</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Т. Хайбуллина</dc:creator>
  <cp:lastModifiedBy>Гузель Т. Хайбуллина</cp:lastModifiedBy>
  <cp:revision>3</cp:revision>
  <cp:lastPrinted>2022-07-20T10:30:00Z</cp:lastPrinted>
  <dcterms:created xsi:type="dcterms:W3CDTF">2025-11-29T13:16:00Z</dcterms:created>
  <dcterms:modified xsi:type="dcterms:W3CDTF">2025-11-29T13:17:00Z</dcterms:modified>
</cp:coreProperties>
</file>